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04" w:rsidRPr="00707569" w:rsidRDefault="00040B04" w:rsidP="00015E80">
      <w:pPr>
        <w:spacing w:after="0"/>
        <w:rPr>
          <w:rFonts w:ascii="Arial" w:hAnsi="Arial" w:cs="Arial"/>
          <w:bCs/>
          <w:sz w:val="24"/>
          <w:szCs w:val="24"/>
        </w:rPr>
      </w:pPr>
    </w:p>
    <w:p w:rsidR="006F5BB9" w:rsidRDefault="00F143F5" w:rsidP="00794B8F">
      <w:pPr>
        <w:spacing w:after="0"/>
        <w:ind w:left="-360" w:firstLine="7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АДМИНИСТРАЦИЯ  </w:t>
      </w:r>
    </w:p>
    <w:p w:rsidR="00994E6D" w:rsidRPr="00351BFE" w:rsidRDefault="00F143F5" w:rsidP="00794B8F">
      <w:pPr>
        <w:spacing w:after="0"/>
        <w:ind w:left="-360" w:firstLine="72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КЛЮКВИНСКОГО</w:t>
      </w:r>
      <w:r w:rsidR="00994E6D" w:rsidRPr="00351BFE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994E6D" w:rsidRPr="00351BFE" w:rsidRDefault="00994E6D" w:rsidP="00794B8F">
      <w:pPr>
        <w:spacing w:after="0"/>
        <w:ind w:left="-360" w:firstLine="720"/>
        <w:jc w:val="center"/>
        <w:rPr>
          <w:rFonts w:ascii="Arial" w:hAnsi="Arial" w:cs="Arial"/>
          <w:b/>
          <w:bCs/>
          <w:sz w:val="32"/>
          <w:szCs w:val="32"/>
        </w:rPr>
      </w:pPr>
      <w:r w:rsidRPr="00351BFE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994E6D" w:rsidRPr="00351BFE" w:rsidRDefault="00994E6D" w:rsidP="00994E6D">
      <w:pPr>
        <w:ind w:left="-360" w:firstLine="720"/>
        <w:jc w:val="center"/>
        <w:rPr>
          <w:rFonts w:ascii="Arial" w:hAnsi="Arial" w:cs="Arial"/>
        </w:rPr>
      </w:pPr>
    </w:p>
    <w:p w:rsidR="00994E6D" w:rsidRDefault="00994E6D" w:rsidP="00794B8F">
      <w:pPr>
        <w:tabs>
          <w:tab w:val="left" w:pos="3600"/>
        </w:tabs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351BFE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794B8F" w:rsidRPr="00794B8F" w:rsidRDefault="00794B8F" w:rsidP="00794B8F">
      <w:pPr>
        <w:tabs>
          <w:tab w:val="left" w:pos="360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994E6D" w:rsidRPr="00351BFE" w:rsidRDefault="002545C8" w:rsidP="002545C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bookmarkStart w:id="0" w:name="_GoBack"/>
      <w:bookmarkEnd w:id="0"/>
      <w:r w:rsidR="00AD5A55">
        <w:rPr>
          <w:rFonts w:ascii="Arial" w:hAnsi="Arial" w:cs="Arial"/>
          <w:b/>
          <w:bCs/>
          <w:sz w:val="32"/>
          <w:szCs w:val="32"/>
        </w:rPr>
        <w:t xml:space="preserve">8 </w:t>
      </w:r>
      <w:r w:rsidR="00015E80">
        <w:rPr>
          <w:rFonts w:ascii="Arial" w:hAnsi="Arial" w:cs="Arial"/>
          <w:b/>
          <w:bCs/>
          <w:sz w:val="32"/>
          <w:szCs w:val="32"/>
        </w:rPr>
        <w:t xml:space="preserve">ноября  </w:t>
      </w:r>
      <w:r w:rsidR="0068495A">
        <w:rPr>
          <w:rFonts w:ascii="Arial" w:hAnsi="Arial" w:cs="Arial"/>
          <w:b/>
          <w:bCs/>
          <w:sz w:val="32"/>
          <w:szCs w:val="32"/>
        </w:rPr>
        <w:t>2017</w:t>
      </w:r>
      <w:r w:rsidR="003B4721">
        <w:rPr>
          <w:rFonts w:ascii="Arial" w:hAnsi="Arial" w:cs="Arial"/>
          <w:b/>
          <w:bCs/>
          <w:sz w:val="32"/>
          <w:szCs w:val="32"/>
        </w:rPr>
        <w:t xml:space="preserve">  года  №</w:t>
      </w:r>
      <w:r w:rsidR="00015E80">
        <w:rPr>
          <w:rFonts w:ascii="Arial" w:hAnsi="Arial" w:cs="Arial"/>
          <w:b/>
          <w:bCs/>
          <w:sz w:val="32"/>
          <w:szCs w:val="32"/>
        </w:rPr>
        <w:t xml:space="preserve"> 173</w:t>
      </w:r>
    </w:p>
    <w:p w:rsidR="006F5BB9" w:rsidRDefault="00141F6A" w:rsidP="002545C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="00994E6D" w:rsidRPr="00E34D91">
        <w:rPr>
          <w:rFonts w:ascii="Arial" w:hAnsi="Arial" w:cs="Arial"/>
          <w:b/>
          <w:bCs/>
          <w:sz w:val="32"/>
          <w:szCs w:val="32"/>
        </w:rPr>
        <w:t>О внесении изменений в Постан</w:t>
      </w:r>
      <w:r w:rsidR="00664A52">
        <w:rPr>
          <w:rFonts w:ascii="Arial" w:hAnsi="Arial" w:cs="Arial"/>
          <w:b/>
          <w:bCs/>
          <w:sz w:val="32"/>
          <w:szCs w:val="32"/>
        </w:rPr>
        <w:t xml:space="preserve">овление </w:t>
      </w:r>
    </w:p>
    <w:p w:rsidR="002545C8" w:rsidRDefault="00664A52" w:rsidP="002545C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Администрации Клюквинского</w:t>
      </w:r>
      <w:r w:rsidR="00994E6D" w:rsidRPr="00E34D91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2545C8" w:rsidRDefault="00994E6D" w:rsidP="002545C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34D91">
        <w:rPr>
          <w:rFonts w:ascii="Arial" w:hAnsi="Arial" w:cs="Arial"/>
          <w:b/>
          <w:bCs/>
          <w:sz w:val="32"/>
          <w:szCs w:val="32"/>
        </w:rPr>
        <w:t>Курско</w:t>
      </w:r>
      <w:r>
        <w:rPr>
          <w:rFonts w:ascii="Arial" w:hAnsi="Arial" w:cs="Arial"/>
          <w:b/>
          <w:bCs/>
          <w:sz w:val="32"/>
          <w:szCs w:val="32"/>
        </w:rPr>
        <w:t xml:space="preserve">го района Курской области </w:t>
      </w:r>
    </w:p>
    <w:p w:rsidR="00994E6D" w:rsidRDefault="00994E6D" w:rsidP="00794B8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664A52">
        <w:rPr>
          <w:rFonts w:ascii="Arial" w:hAnsi="Arial" w:cs="Arial"/>
          <w:b/>
          <w:bCs/>
          <w:sz w:val="32"/>
          <w:szCs w:val="32"/>
        </w:rPr>
        <w:t xml:space="preserve">09 </w:t>
      </w:r>
      <w:r>
        <w:rPr>
          <w:rFonts w:ascii="Arial" w:hAnsi="Arial" w:cs="Arial"/>
          <w:b/>
          <w:bCs/>
          <w:sz w:val="32"/>
          <w:szCs w:val="32"/>
        </w:rPr>
        <w:t>о</w:t>
      </w:r>
      <w:r w:rsidR="00664A52">
        <w:rPr>
          <w:rFonts w:ascii="Arial" w:hAnsi="Arial" w:cs="Arial"/>
          <w:b/>
          <w:bCs/>
          <w:sz w:val="32"/>
          <w:szCs w:val="32"/>
        </w:rPr>
        <w:t>кт</w:t>
      </w:r>
      <w:r>
        <w:rPr>
          <w:rFonts w:ascii="Arial" w:hAnsi="Arial" w:cs="Arial"/>
          <w:b/>
          <w:bCs/>
          <w:sz w:val="32"/>
          <w:szCs w:val="32"/>
        </w:rPr>
        <w:t>ября</w:t>
      </w:r>
      <w:r w:rsidR="00664A52">
        <w:rPr>
          <w:rFonts w:ascii="Arial" w:hAnsi="Arial" w:cs="Arial"/>
          <w:b/>
          <w:bCs/>
          <w:sz w:val="32"/>
          <w:szCs w:val="32"/>
        </w:rPr>
        <w:t xml:space="preserve"> 2014 года № 234</w:t>
      </w:r>
    </w:p>
    <w:p w:rsidR="00AE4B63" w:rsidRPr="00E34D91" w:rsidRDefault="006F5BB9" w:rsidP="00794B8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="00AE4B63">
        <w:rPr>
          <w:rFonts w:ascii="Arial" w:hAnsi="Arial" w:cs="Arial"/>
          <w:b/>
          <w:bCs/>
          <w:sz w:val="32"/>
          <w:szCs w:val="32"/>
        </w:rPr>
        <w:t>Об утверж</w:t>
      </w:r>
      <w:r w:rsidR="00270F70">
        <w:rPr>
          <w:rFonts w:ascii="Arial" w:hAnsi="Arial" w:cs="Arial"/>
          <w:b/>
          <w:bCs/>
          <w:sz w:val="32"/>
          <w:szCs w:val="32"/>
        </w:rPr>
        <w:t>д</w:t>
      </w:r>
      <w:r w:rsidR="00AE4B63">
        <w:rPr>
          <w:rFonts w:ascii="Arial" w:hAnsi="Arial" w:cs="Arial"/>
          <w:b/>
          <w:bCs/>
          <w:sz w:val="32"/>
          <w:szCs w:val="32"/>
        </w:rPr>
        <w:t>ении муниципальной программы</w:t>
      </w:r>
    </w:p>
    <w:p w:rsidR="00D33B1E" w:rsidRPr="00664A52" w:rsidRDefault="00141F6A" w:rsidP="00664A52">
      <w:pPr>
        <w:pStyle w:val="aa"/>
        <w:spacing w:before="0" w:after="0"/>
        <w:jc w:val="center"/>
        <w:rPr>
          <w:rStyle w:val="a9"/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r w:rsidR="00664A52">
        <w:rPr>
          <w:rFonts w:ascii="Arial" w:hAnsi="Arial" w:cs="Arial"/>
          <w:b/>
          <w:bCs/>
          <w:sz w:val="32"/>
          <w:szCs w:val="32"/>
        </w:rPr>
        <w:t>Управление муниципальным имуществом  и земельными ресурсами</w:t>
      </w:r>
      <w:r w:rsidR="00664A52">
        <w:rPr>
          <w:rStyle w:val="a9"/>
          <w:rFonts w:ascii="Arial" w:hAnsi="Arial"/>
          <w:sz w:val="32"/>
          <w:szCs w:val="32"/>
        </w:rPr>
        <w:t xml:space="preserve"> Клюквинского сельсовета Курского района Курс</w:t>
      </w:r>
      <w:r w:rsidR="00D33B1E">
        <w:rPr>
          <w:rStyle w:val="a9"/>
          <w:rFonts w:ascii="Arial" w:hAnsi="Arial"/>
          <w:sz w:val="32"/>
          <w:szCs w:val="32"/>
        </w:rPr>
        <w:t xml:space="preserve">кой области </w:t>
      </w:r>
    </w:p>
    <w:p w:rsidR="00994E6D" w:rsidRDefault="00D33B1E" w:rsidP="00D33B1E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Style w:val="a9"/>
          <w:rFonts w:ascii="Arial" w:hAnsi="Arial"/>
          <w:sz w:val="32"/>
          <w:szCs w:val="32"/>
        </w:rPr>
        <w:t>на 2015 - 2019 годы</w:t>
      </w:r>
      <w:r w:rsidR="00994E6D" w:rsidRPr="00351BFE">
        <w:rPr>
          <w:rFonts w:ascii="Arial" w:hAnsi="Arial" w:cs="Arial"/>
          <w:b/>
          <w:bCs/>
          <w:sz w:val="32"/>
          <w:szCs w:val="32"/>
        </w:rPr>
        <w:t>»</w:t>
      </w:r>
    </w:p>
    <w:p w:rsidR="00794B8F" w:rsidRPr="00794B8F" w:rsidRDefault="00794B8F" w:rsidP="00794B8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994E6D" w:rsidRPr="002545C8" w:rsidRDefault="00040B04" w:rsidP="006E1EE8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В соответствии с Уставом муниц</w:t>
      </w:r>
      <w:r w:rsidR="00664A52">
        <w:rPr>
          <w:rFonts w:ascii="Arial" w:hAnsi="Arial" w:cs="Arial"/>
          <w:sz w:val="24"/>
          <w:szCs w:val="24"/>
          <w:lang w:eastAsia="ar-SA"/>
        </w:rPr>
        <w:t>ипального образования «Клюквинский</w:t>
      </w:r>
      <w:r>
        <w:rPr>
          <w:rFonts w:ascii="Arial" w:hAnsi="Arial" w:cs="Arial"/>
          <w:sz w:val="24"/>
          <w:szCs w:val="24"/>
          <w:lang w:eastAsia="ar-SA"/>
        </w:rPr>
        <w:t xml:space="preserve"> сельсовет» Курского района Курской области, Положением о бюджетном процессе в муни</w:t>
      </w:r>
      <w:r w:rsidR="00664A52">
        <w:rPr>
          <w:rFonts w:ascii="Arial" w:hAnsi="Arial" w:cs="Arial"/>
          <w:sz w:val="24"/>
          <w:szCs w:val="24"/>
          <w:lang w:eastAsia="ar-SA"/>
        </w:rPr>
        <w:t>ципальном образовании «Клюквинский</w:t>
      </w:r>
      <w:r>
        <w:rPr>
          <w:rFonts w:ascii="Arial" w:hAnsi="Arial" w:cs="Arial"/>
          <w:sz w:val="24"/>
          <w:szCs w:val="24"/>
          <w:lang w:eastAsia="ar-SA"/>
        </w:rPr>
        <w:t xml:space="preserve"> сельсовет» Курского района Курской области, утвержденным решением Собрания деп</w:t>
      </w:r>
      <w:r w:rsidR="00664A52">
        <w:rPr>
          <w:rFonts w:ascii="Arial" w:hAnsi="Arial" w:cs="Arial"/>
          <w:sz w:val="24"/>
          <w:szCs w:val="24"/>
          <w:lang w:eastAsia="ar-SA"/>
        </w:rPr>
        <w:t>утатов Клюквинского</w:t>
      </w:r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 </w:t>
      </w:r>
      <w:r w:rsidR="00141F6A">
        <w:rPr>
          <w:rFonts w:ascii="Arial" w:hAnsi="Arial" w:cs="Arial"/>
          <w:sz w:val="24"/>
          <w:szCs w:val="24"/>
          <w:lang w:eastAsia="ar-SA"/>
        </w:rPr>
        <w:t xml:space="preserve">от </w:t>
      </w:r>
      <w:r>
        <w:rPr>
          <w:rFonts w:ascii="Arial" w:hAnsi="Arial" w:cs="Arial"/>
          <w:sz w:val="24"/>
          <w:szCs w:val="24"/>
          <w:lang w:eastAsia="ar-SA"/>
        </w:rPr>
        <w:t>17.08.2012 г. № 97-1-25 (с изменениями), решение</w:t>
      </w:r>
      <w:r w:rsidR="00664A52">
        <w:rPr>
          <w:rFonts w:ascii="Arial" w:hAnsi="Arial" w:cs="Arial"/>
          <w:sz w:val="24"/>
          <w:szCs w:val="24"/>
          <w:lang w:eastAsia="ar-SA"/>
        </w:rPr>
        <w:t>м  Собрания депутатов Клюквинского</w:t>
      </w:r>
      <w:r>
        <w:rPr>
          <w:rFonts w:ascii="Arial" w:hAnsi="Arial" w:cs="Arial"/>
          <w:sz w:val="24"/>
          <w:szCs w:val="24"/>
          <w:lang w:eastAsia="ar-SA"/>
        </w:rPr>
        <w:t xml:space="preserve"> сельсовета Курск</w:t>
      </w:r>
      <w:r w:rsidR="00664A52">
        <w:rPr>
          <w:rFonts w:ascii="Arial" w:hAnsi="Arial" w:cs="Arial"/>
          <w:sz w:val="24"/>
          <w:szCs w:val="24"/>
          <w:lang w:eastAsia="ar-SA"/>
        </w:rPr>
        <w:t>ого района Курской области от 25 января 2017 г. № 208-5-2р</w:t>
      </w:r>
      <w:r>
        <w:rPr>
          <w:rFonts w:ascii="Arial" w:hAnsi="Arial" w:cs="Arial"/>
          <w:sz w:val="24"/>
          <w:szCs w:val="24"/>
          <w:lang w:eastAsia="ar-SA"/>
        </w:rPr>
        <w:t xml:space="preserve"> «О внесении изменений в решение Собра</w:t>
      </w:r>
      <w:r w:rsidR="00664A52">
        <w:rPr>
          <w:rFonts w:ascii="Arial" w:hAnsi="Arial" w:cs="Arial"/>
          <w:sz w:val="24"/>
          <w:szCs w:val="24"/>
          <w:lang w:eastAsia="ar-SA"/>
        </w:rPr>
        <w:t>ния депутатов Клюквинского</w:t>
      </w:r>
      <w:r>
        <w:rPr>
          <w:rFonts w:ascii="Arial" w:hAnsi="Arial" w:cs="Arial"/>
          <w:sz w:val="24"/>
          <w:szCs w:val="24"/>
          <w:lang w:eastAsia="ar-SA"/>
        </w:rPr>
        <w:t xml:space="preserve"> сельсовета Курск</w:t>
      </w:r>
      <w:r w:rsidR="00664A52">
        <w:rPr>
          <w:rFonts w:ascii="Arial" w:hAnsi="Arial" w:cs="Arial"/>
          <w:sz w:val="24"/>
          <w:szCs w:val="24"/>
          <w:lang w:eastAsia="ar-SA"/>
        </w:rPr>
        <w:t>ого района Курской области от 20</w:t>
      </w:r>
      <w:r>
        <w:rPr>
          <w:rFonts w:ascii="Arial" w:hAnsi="Arial" w:cs="Arial"/>
          <w:sz w:val="24"/>
          <w:szCs w:val="24"/>
          <w:lang w:eastAsia="ar-SA"/>
        </w:rPr>
        <w:t xml:space="preserve"> декабря 2016</w:t>
      </w:r>
      <w:r w:rsidR="00485F3C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г. №</w:t>
      </w:r>
      <w:r w:rsidR="00485F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B1B02">
        <w:rPr>
          <w:rFonts w:ascii="Arial" w:hAnsi="Arial" w:cs="Arial"/>
          <w:sz w:val="24"/>
          <w:szCs w:val="24"/>
          <w:lang w:eastAsia="ar-SA"/>
        </w:rPr>
        <w:t>199-5-9р</w:t>
      </w:r>
      <w:r w:rsidR="00664A52">
        <w:rPr>
          <w:rFonts w:ascii="Arial" w:hAnsi="Arial" w:cs="Arial"/>
          <w:sz w:val="24"/>
          <w:szCs w:val="24"/>
          <w:lang w:eastAsia="ar-SA"/>
        </w:rPr>
        <w:t xml:space="preserve"> «О  бюджете Клюквинского</w:t>
      </w:r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 на 2017 год и на плановый период 2018 и 2019 годов», распо</w:t>
      </w:r>
      <w:r w:rsidR="00664A52">
        <w:rPr>
          <w:rFonts w:ascii="Arial" w:hAnsi="Arial" w:cs="Arial"/>
          <w:sz w:val="24"/>
          <w:szCs w:val="24"/>
          <w:lang w:eastAsia="ar-SA"/>
        </w:rPr>
        <w:t>ряжением  Администрации  Клюквинского</w:t>
      </w:r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 от</w:t>
      </w:r>
      <w:r w:rsidR="00EB1B02">
        <w:rPr>
          <w:rFonts w:ascii="Arial" w:hAnsi="Arial" w:cs="Arial"/>
          <w:sz w:val="24"/>
          <w:szCs w:val="24"/>
          <w:lang w:eastAsia="ar-SA"/>
        </w:rPr>
        <w:t xml:space="preserve"> 30.12</w:t>
      </w:r>
      <w:r>
        <w:rPr>
          <w:rFonts w:ascii="Arial" w:hAnsi="Arial" w:cs="Arial"/>
          <w:sz w:val="24"/>
          <w:szCs w:val="24"/>
          <w:lang w:eastAsia="ar-SA"/>
        </w:rPr>
        <w:t>.2013</w:t>
      </w:r>
      <w:r w:rsidR="00964953">
        <w:rPr>
          <w:rFonts w:ascii="Arial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  <w:lang w:eastAsia="ar-SA"/>
        </w:rPr>
        <w:t>г. №</w:t>
      </w:r>
      <w:r w:rsidR="00485F3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EB1B02">
        <w:rPr>
          <w:rFonts w:ascii="Arial" w:hAnsi="Arial" w:cs="Arial"/>
          <w:sz w:val="24"/>
          <w:szCs w:val="24"/>
          <w:lang w:eastAsia="ar-SA"/>
        </w:rPr>
        <w:t>194</w:t>
      </w:r>
      <w:r>
        <w:rPr>
          <w:rFonts w:ascii="Arial" w:hAnsi="Arial" w:cs="Arial"/>
          <w:sz w:val="24"/>
          <w:szCs w:val="24"/>
          <w:lang w:eastAsia="ar-SA"/>
        </w:rPr>
        <w:t xml:space="preserve"> «Об утверждении методических указаний по разработке и реализации муниципальных программ муни</w:t>
      </w:r>
      <w:r w:rsidR="00664A52">
        <w:rPr>
          <w:rFonts w:ascii="Arial" w:hAnsi="Arial" w:cs="Arial"/>
          <w:sz w:val="24"/>
          <w:szCs w:val="24"/>
          <w:lang w:eastAsia="ar-SA"/>
        </w:rPr>
        <w:t>ципального образования Клюквинский</w:t>
      </w:r>
      <w:r>
        <w:rPr>
          <w:rFonts w:ascii="Arial" w:hAnsi="Arial" w:cs="Arial"/>
          <w:sz w:val="24"/>
          <w:szCs w:val="24"/>
          <w:lang w:eastAsia="ar-SA"/>
        </w:rPr>
        <w:t xml:space="preserve"> сельсовет Курского района Кур</w:t>
      </w:r>
      <w:r w:rsidR="00664A52">
        <w:rPr>
          <w:rFonts w:ascii="Arial" w:hAnsi="Arial" w:cs="Arial"/>
          <w:sz w:val="24"/>
          <w:szCs w:val="24"/>
          <w:lang w:eastAsia="ar-SA"/>
        </w:rPr>
        <w:t>ской области», Администрация  Клюквинского</w:t>
      </w:r>
      <w:r>
        <w:rPr>
          <w:rFonts w:ascii="Arial" w:hAnsi="Arial" w:cs="Arial"/>
          <w:sz w:val="24"/>
          <w:szCs w:val="24"/>
          <w:lang w:eastAsia="ar-SA"/>
        </w:rPr>
        <w:t xml:space="preserve"> сельсовета Курского района Курской области  ПОСТАНОВЛЯЕТ</w:t>
      </w:r>
      <w:r w:rsidR="00994E6D" w:rsidRPr="002545C8">
        <w:rPr>
          <w:rFonts w:ascii="Arial" w:hAnsi="Arial" w:cs="Arial"/>
          <w:sz w:val="24"/>
          <w:szCs w:val="24"/>
        </w:rPr>
        <w:t xml:space="preserve">:   </w:t>
      </w:r>
    </w:p>
    <w:p w:rsidR="00994E6D" w:rsidRDefault="002E644B" w:rsidP="00175575">
      <w:pPr>
        <w:pStyle w:val="ac"/>
        <w:numPr>
          <w:ilvl w:val="0"/>
          <w:numId w:val="2"/>
        </w:numPr>
        <w:spacing w:after="0" w:line="240" w:lineRule="auto"/>
        <w:ind w:left="0" w:firstLine="300"/>
        <w:jc w:val="both"/>
        <w:rPr>
          <w:rFonts w:ascii="Arial" w:hAnsi="Arial" w:cs="Arial"/>
          <w:sz w:val="24"/>
          <w:szCs w:val="24"/>
        </w:rPr>
      </w:pPr>
      <w:r w:rsidRPr="00175575">
        <w:rPr>
          <w:rFonts w:ascii="Arial" w:hAnsi="Arial" w:cs="Arial"/>
          <w:sz w:val="24"/>
          <w:szCs w:val="24"/>
        </w:rPr>
        <w:t>Внести в</w:t>
      </w:r>
      <w:r w:rsidR="00994E6D" w:rsidRPr="00175575">
        <w:rPr>
          <w:rFonts w:ascii="Arial" w:hAnsi="Arial" w:cs="Arial"/>
          <w:sz w:val="24"/>
          <w:szCs w:val="24"/>
        </w:rPr>
        <w:t xml:space="preserve"> постановление</w:t>
      </w:r>
      <w:r w:rsidR="00D33B1E" w:rsidRPr="00175575">
        <w:rPr>
          <w:rFonts w:ascii="Arial" w:hAnsi="Arial" w:cs="Arial"/>
          <w:sz w:val="24"/>
          <w:szCs w:val="24"/>
        </w:rPr>
        <w:t xml:space="preserve"> </w:t>
      </w:r>
      <w:r w:rsidRPr="00175575">
        <w:rPr>
          <w:rFonts w:ascii="Arial" w:hAnsi="Arial" w:cs="Arial"/>
          <w:sz w:val="24"/>
          <w:szCs w:val="24"/>
        </w:rPr>
        <w:t>Администрации</w:t>
      </w:r>
      <w:r w:rsidR="00664A52" w:rsidRPr="00175575">
        <w:rPr>
          <w:rFonts w:ascii="Arial" w:hAnsi="Arial" w:cs="Arial"/>
          <w:sz w:val="24"/>
          <w:szCs w:val="24"/>
        </w:rPr>
        <w:t xml:space="preserve">  Клюквинского</w:t>
      </w:r>
      <w:r w:rsidRPr="00175575">
        <w:rPr>
          <w:rFonts w:ascii="Arial" w:hAnsi="Arial" w:cs="Arial"/>
          <w:sz w:val="24"/>
          <w:szCs w:val="24"/>
        </w:rPr>
        <w:t xml:space="preserve"> сельсовета Курского района Курской области </w:t>
      </w:r>
      <w:r w:rsidR="00664A52" w:rsidRPr="00175575">
        <w:rPr>
          <w:rFonts w:ascii="Arial" w:hAnsi="Arial" w:cs="Arial"/>
          <w:sz w:val="24"/>
          <w:szCs w:val="24"/>
        </w:rPr>
        <w:t xml:space="preserve">от 10 </w:t>
      </w:r>
      <w:r w:rsidR="00D33B1E" w:rsidRPr="00175575">
        <w:rPr>
          <w:rFonts w:ascii="Arial" w:hAnsi="Arial" w:cs="Arial"/>
          <w:sz w:val="24"/>
          <w:szCs w:val="24"/>
        </w:rPr>
        <w:t>о</w:t>
      </w:r>
      <w:r w:rsidR="00664A52" w:rsidRPr="00175575">
        <w:rPr>
          <w:rFonts w:ascii="Arial" w:hAnsi="Arial" w:cs="Arial"/>
          <w:sz w:val="24"/>
          <w:szCs w:val="24"/>
        </w:rPr>
        <w:t>кт</w:t>
      </w:r>
      <w:r w:rsidR="00D33B1E" w:rsidRPr="00175575">
        <w:rPr>
          <w:rFonts w:ascii="Arial" w:hAnsi="Arial" w:cs="Arial"/>
          <w:sz w:val="24"/>
          <w:szCs w:val="24"/>
        </w:rPr>
        <w:t>ября 2014</w:t>
      </w:r>
      <w:r w:rsidR="00376351" w:rsidRPr="00175575">
        <w:rPr>
          <w:rFonts w:ascii="Arial" w:hAnsi="Arial" w:cs="Arial"/>
          <w:sz w:val="24"/>
          <w:szCs w:val="24"/>
        </w:rPr>
        <w:t xml:space="preserve"> </w:t>
      </w:r>
      <w:r w:rsidR="00664A52" w:rsidRPr="00175575">
        <w:rPr>
          <w:rFonts w:ascii="Arial" w:hAnsi="Arial" w:cs="Arial"/>
          <w:sz w:val="24"/>
          <w:szCs w:val="24"/>
        </w:rPr>
        <w:t>г. № 234</w:t>
      </w:r>
      <w:r w:rsidR="00141F6A" w:rsidRPr="00175575">
        <w:rPr>
          <w:rFonts w:ascii="Arial" w:hAnsi="Arial" w:cs="Arial"/>
          <w:sz w:val="24"/>
          <w:szCs w:val="24"/>
        </w:rPr>
        <w:t xml:space="preserve"> «Об утверждении муниципальной программы</w:t>
      </w:r>
      <w:r w:rsidR="00994E6D" w:rsidRPr="00175575">
        <w:rPr>
          <w:rFonts w:ascii="Arial" w:hAnsi="Arial" w:cs="Arial"/>
          <w:sz w:val="24"/>
          <w:szCs w:val="24"/>
        </w:rPr>
        <w:t xml:space="preserve"> «</w:t>
      </w:r>
      <w:r w:rsidR="00740EEE" w:rsidRPr="00175575">
        <w:rPr>
          <w:rFonts w:ascii="Arial" w:hAnsi="Arial" w:cs="Arial"/>
          <w:sz w:val="24"/>
          <w:szCs w:val="24"/>
        </w:rPr>
        <w:t xml:space="preserve"> Управление муниципальным имуществом и земельными ресурсами Клюквинского</w:t>
      </w:r>
      <w:r w:rsidR="00D33B1E" w:rsidRPr="00175575">
        <w:rPr>
          <w:rFonts w:ascii="Arial" w:hAnsi="Arial" w:cs="Arial"/>
          <w:sz w:val="24"/>
          <w:szCs w:val="24"/>
        </w:rPr>
        <w:t xml:space="preserve"> сельсовете Курского района Курской области на 2015 - 2019 годы</w:t>
      </w:r>
      <w:r w:rsidR="00994E6D" w:rsidRPr="00175575">
        <w:rPr>
          <w:rFonts w:ascii="Arial" w:hAnsi="Arial" w:cs="Arial"/>
          <w:sz w:val="24"/>
          <w:szCs w:val="24"/>
        </w:rPr>
        <w:t xml:space="preserve">» </w:t>
      </w:r>
      <w:r w:rsidRPr="00175575">
        <w:rPr>
          <w:rFonts w:ascii="Arial" w:hAnsi="Arial" w:cs="Arial"/>
          <w:sz w:val="24"/>
          <w:szCs w:val="24"/>
        </w:rPr>
        <w:t xml:space="preserve"> </w:t>
      </w:r>
      <w:r w:rsidR="00AE5801" w:rsidRPr="00175575">
        <w:rPr>
          <w:rFonts w:ascii="Arial" w:hAnsi="Arial" w:cs="Arial"/>
          <w:sz w:val="24"/>
          <w:szCs w:val="24"/>
        </w:rPr>
        <w:t>следующие изменения</w:t>
      </w:r>
      <w:r w:rsidR="00994E6D" w:rsidRPr="00175575">
        <w:rPr>
          <w:rFonts w:ascii="Arial" w:hAnsi="Arial" w:cs="Arial"/>
          <w:sz w:val="24"/>
          <w:szCs w:val="24"/>
        </w:rPr>
        <w:t>:</w:t>
      </w:r>
    </w:p>
    <w:p w:rsidR="00175575" w:rsidRPr="00175575" w:rsidRDefault="00175575" w:rsidP="00175575">
      <w:pPr>
        <w:pStyle w:val="ac"/>
        <w:spacing w:after="0" w:line="240" w:lineRule="auto"/>
        <w:ind w:left="300"/>
        <w:jc w:val="both"/>
        <w:rPr>
          <w:rFonts w:ascii="Arial" w:hAnsi="Arial" w:cs="Arial"/>
          <w:sz w:val="24"/>
          <w:szCs w:val="24"/>
        </w:rPr>
      </w:pPr>
    </w:p>
    <w:p w:rsidR="00175575" w:rsidRPr="00175575" w:rsidRDefault="00175575" w:rsidP="00175575">
      <w:pPr>
        <w:pStyle w:val="ac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C672FB" w:rsidRDefault="00C672FB" w:rsidP="0060549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1.1. В паспорте Программы</w:t>
      </w:r>
      <w:r w:rsidR="00163983">
        <w:rPr>
          <w:rFonts w:ascii="Arial" w:hAnsi="Arial" w:cs="Arial"/>
          <w:sz w:val="24"/>
          <w:szCs w:val="24"/>
        </w:rPr>
        <w:t xml:space="preserve">  граф</w:t>
      </w:r>
      <w:r w:rsidR="00141F6A">
        <w:rPr>
          <w:rFonts w:ascii="Arial" w:hAnsi="Arial" w:cs="Arial"/>
          <w:sz w:val="24"/>
          <w:szCs w:val="24"/>
        </w:rPr>
        <w:t>у</w:t>
      </w:r>
      <w:r w:rsidR="00163983">
        <w:rPr>
          <w:rFonts w:ascii="Arial" w:hAnsi="Arial" w:cs="Arial"/>
          <w:sz w:val="24"/>
          <w:szCs w:val="24"/>
        </w:rPr>
        <w:t xml:space="preserve"> «Объемы бюджетных ассигнований </w:t>
      </w:r>
      <w:r w:rsidR="00964953">
        <w:rPr>
          <w:rFonts w:ascii="Arial" w:hAnsi="Arial" w:cs="Arial"/>
          <w:sz w:val="24"/>
          <w:szCs w:val="24"/>
        </w:rPr>
        <w:t>П</w:t>
      </w:r>
      <w:r w:rsidR="00163983">
        <w:rPr>
          <w:rFonts w:ascii="Arial" w:hAnsi="Arial" w:cs="Arial"/>
          <w:sz w:val="24"/>
          <w:szCs w:val="24"/>
        </w:rPr>
        <w:t>рограммы»</w:t>
      </w:r>
      <w:r w:rsidR="00141F6A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163983">
        <w:rPr>
          <w:rFonts w:ascii="Arial" w:hAnsi="Arial" w:cs="Arial"/>
          <w:sz w:val="24"/>
          <w:szCs w:val="24"/>
        </w:rPr>
        <w:t>:</w:t>
      </w:r>
    </w:p>
    <w:p w:rsidR="00141F6A" w:rsidRDefault="00141F6A" w:rsidP="0060549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06"/>
        <w:gridCol w:w="5366"/>
      </w:tblGrid>
      <w:tr w:rsidR="00141F6A" w:rsidRPr="009A5208" w:rsidTr="009A5208">
        <w:tc>
          <w:tcPr>
            <w:tcW w:w="4077" w:type="dxa"/>
          </w:tcPr>
          <w:p w:rsidR="00141F6A" w:rsidRPr="009A5208" w:rsidRDefault="00141F6A" w:rsidP="009A52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08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</w:t>
            </w:r>
            <w:r w:rsidR="00124823" w:rsidRPr="009A5208">
              <w:rPr>
                <w:rFonts w:ascii="Arial" w:hAnsi="Arial" w:cs="Arial"/>
                <w:sz w:val="24"/>
                <w:szCs w:val="24"/>
              </w:rPr>
              <w:t>П</w:t>
            </w:r>
            <w:r w:rsidRPr="009A5208">
              <w:rPr>
                <w:rFonts w:ascii="Arial" w:hAnsi="Arial" w:cs="Arial"/>
                <w:sz w:val="24"/>
                <w:szCs w:val="24"/>
              </w:rPr>
              <w:t>рограммы:</w:t>
            </w:r>
          </w:p>
        </w:tc>
        <w:tc>
          <w:tcPr>
            <w:tcW w:w="5776" w:type="dxa"/>
          </w:tcPr>
          <w:p w:rsidR="00141F6A" w:rsidRPr="009A5208" w:rsidRDefault="00141F6A" w:rsidP="009A5208">
            <w:pPr>
              <w:tabs>
                <w:tab w:val="left" w:pos="3840"/>
              </w:tabs>
              <w:snapToGri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Общий  объём  финансирования  Программы -   в  2015 – 2019 гг.  составляет  </w:t>
            </w:r>
            <w:r w:rsidR="00270F70" w:rsidRPr="009A5208">
              <w:rPr>
                <w:rFonts w:ascii="Arial" w:hAnsi="Arial"/>
                <w:color w:val="000000"/>
                <w:sz w:val="24"/>
                <w:szCs w:val="24"/>
              </w:rPr>
              <w:t>8980</w:t>
            </w:r>
            <w:r w:rsidR="00740EEE" w:rsidRPr="009A5208">
              <w:rPr>
                <w:rFonts w:ascii="Arial" w:hAnsi="Arial"/>
                <w:color w:val="000000"/>
                <w:sz w:val="24"/>
                <w:szCs w:val="24"/>
              </w:rPr>
              <w:t>00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>,00</w:t>
            </w:r>
            <w:r w:rsidR="00964953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рублей.       </w:t>
            </w:r>
          </w:p>
          <w:p w:rsidR="00457667" w:rsidRPr="009A5208" w:rsidRDefault="00141F6A" w:rsidP="009A5208">
            <w:pPr>
              <w:tabs>
                <w:tab w:val="left" w:pos="3820"/>
              </w:tabs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Источник финансирования – </w:t>
            </w:r>
            <w:r w:rsidR="004C3EB1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средства 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>бюджет</w:t>
            </w:r>
            <w:r w:rsidR="004C3EB1" w:rsidRPr="009A5208">
              <w:rPr>
                <w:rFonts w:ascii="Arial" w:hAnsi="Arial"/>
                <w:color w:val="000000"/>
                <w:sz w:val="24"/>
                <w:szCs w:val="24"/>
              </w:rPr>
              <w:t>а</w:t>
            </w:r>
            <w:r w:rsidR="00740EEE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Клюквинского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   сельсовета Курского района Курской области    </w:t>
            </w:r>
          </w:p>
          <w:p w:rsidR="00141F6A" w:rsidRPr="009A5208" w:rsidRDefault="00141F6A" w:rsidP="009A5208">
            <w:pPr>
              <w:tabs>
                <w:tab w:val="left" w:pos="3820"/>
              </w:tabs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                                                            </w:t>
            </w:r>
          </w:p>
          <w:p w:rsidR="00457667" w:rsidRPr="009A5208" w:rsidRDefault="00141F6A" w:rsidP="009A5208">
            <w:pPr>
              <w:tabs>
                <w:tab w:val="left" w:pos="3820"/>
              </w:tabs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>Объем</w:t>
            </w:r>
            <w:r w:rsidR="00457667" w:rsidRPr="009A5208">
              <w:rPr>
                <w:rFonts w:ascii="Arial" w:hAnsi="Arial"/>
                <w:color w:val="000000"/>
                <w:sz w:val="24"/>
                <w:szCs w:val="24"/>
              </w:rPr>
              <w:t>ы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финансирования по годам:  </w:t>
            </w:r>
          </w:p>
          <w:p w:rsidR="00141F6A" w:rsidRPr="009A5208" w:rsidRDefault="00141F6A" w:rsidP="009A5208">
            <w:pPr>
              <w:tabs>
                <w:tab w:val="left" w:pos="3820"/>
              </w:tabs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                                                          </w:t>
            </w:r>
          </w:p>
          <w:p w:rsidR="00141F6A" w:rsidRPr="009A5208" w:rsidRDefault="00141F6A" w:rsidP="009A5208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  2015 год –  </w:t>
            </w:r>
            <w:r w:rsidR="00740EEE" w:rsidRPr="009A5208">
              <w:rPr>
                <w:rFonts w:ascii="Arial" w:hAnsi="Arial"/>
                <w:color w:val="000000"/>
                <w:sz w:val="24"/>
                <w:szCs w:val="24"/>
              </w:rPr>
              <w:t>50000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,00 рублей, в том числе: </w:t>
            </w:r>
            <w:r w:rsidR="00740EEE" w:rsidRPr="009A5208">
              <w:rPr>
                <w:rFonts w:ascii="Arial" w:hAnsi="Arial"/>
                <w:color w:val="000000"/>
                <w:sz w:val="24"/>
                <w:szCs w:val="24"/>
              </w:rPr>
              <w:t>средства местного бюджета - 50000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>,00 р</w:t>
            </w:r>
            <w:r w:rsidR="00740EEE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ублей, </w:t>
            </w:r>
            <w:r w:rsidR="00964953" w:rsidRPr="009A5208">
              <w:rPr>
                <w:rFonts w:ascii="Arial" w:hAnsi="Arial"/>
                <w:color w:val="000000"/>
                <w:sz w:val="24"/>
                <w:szCs w:val="24"/>
              </w:rPr>
              <w:t>;</w:t>
            </w:r>
          </w:p>
          <w:p w:rsidR="00141F6A" w:rsidRPr="009A5208" w:rsidRDefault="00141F6A" w:rsidP="009A5208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 </w:t>
            </w:r>
            <w:r w:rsidR="00AE4B63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2016 год – 5730</w:t>
            </w:r>
            <w:r w:rsidR="00740EEE" w:rsidRPr="009A5208">
              <w:rPr>
                <w:rFonts w:ascii="Arial" w:hAnsi="Arial"/>
                <w:color w:val="000000"/>
                <w:sz w:val="24"/>
                <w:szCs w:val="24"/>
              </w:rPr>
              <w:t>00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>,00 руб</w:t>
            </w:r>
            <w:r w:rsidR="00457667" w:rsidRPr="009A5208">
              <w:rPr>
                <w:rFonts w:ascii="Arial" w:hAnsi="Arial"/>
                <w:color w:val="000000"/>
                <w:sz w:val="24"/>
                <w:szCs w:val="24"/>
              </w:rPr>
              <w:t>л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ей, в том числе </w:t>
            </w:r>
            <w:r w:rsidR="00AE4B63" w:rsidRPr="009A5208">
              <w:rPr>
                <w:rFonts w:ascii="Arial" w:hAnsi="Arial"/>
                <w:color w:val="000000"/>
                <w:sz w:val="24"/>
                <w:szCs w:val="24"/>
              </w:rPr>
              <w:t>средства местного бюджета – 5730</w:t>
            </w:r>
            <w:r w:rsidR="00740EEE" w:rsidRPr="009A5208">
              <w:rPr>
                <w:rFonts w:ascii="Arial" w:hAnsi="Arial"/>
                <w:color w:val="000000"/>
                <w:sz w:val="24"/>
                <w:szCs w:val="24"/>
              </w:rPr>
              <w:t>00</w:t>
            </w:r>
            <w:r w:rsidR="00457667" w:rsidRPr="009A5208">
              <w:rPr>
                <w:rFonts w:ascii="Arial" w:hAnsi="Arial"/>
                <w:color w:val="000000"/>
                <w:sz w:val="24"/>
                <w:szCs w:val="24"/>
              </w:rPr>
              <w:t>,00 рублей</w:t>
            </w:r>
            <w:r w:rsidR="00964953" w:rsidRPr="009A5208">
              <w:rPr>
                <w:rFonts w:ascii="Arial" w:hAnsi="Arial"/>
                <w:color w:val="000000"/>
                <w:sz w:val="24"/>
                <w:szCs w:val="24"/>
              </w:rPr>
              <w:t>;</w:t>
            </w:r>
          </w:p>
          <w:p w:rsidR="00141F6A" w:rsidRPr="009A5208" w:rsidRDefault="00141F6A" w:rsidP="009A5208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 </w:t>
            </w:r>
            <w:r w:rsidR="00457667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>2017 год</w:t>
            </w:r>
            <w:r w:rsidR="00740EEE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– 175000</w:t>
            </w:r>
            <w:r w:rsidR="00457667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,00 рублей, в том числе </w:t>
            </w:r>
            <w:r w:rsidR="00740EEE" w:rsidRPr="009A5208">
              <w:rPr>
                <w:rFonts w:ascii="Arial" w:hAnsi="Arial"/>
                <w:color w:val="000000"/>
                <w:sz w:val="24"/>
                <w:szCs w:val="24"/>
              </w:rPr>
              <w:t>средства местного бюджета – 1750</w:t>
            </w:r>
            <w:r w:rsidR="00457667" w:rsidRPr="009A5208">
              <w:rPr>
                <w:rFonts w:ascii="Arial" w:hAnsi="Arial"/>
                <w:color w:val="000000"/>
                <w:sz w:val="24"/>
                <w:szCs w:val="24"/>
              </w:rPr>
              <w:t>00,00 рублей</w:t>
            </w:r>
            <w:r w:rsidR="00964953" w:rsidRPr="009A5208">
              <w:rPr>
                <w:rFonts w:ascii="Arial" w:hAnsi="Arial"/>
                <w:color w:val="000000"/>
                <w:sz w:val="24"/>
                <w:szCs w:val="24"/>
              </w:rPr>
              <w:t>;</w:t>
            </w:r>
          </w:p>
          <w:p w:rsidR="00141F6A" w:rsidRPr="009A5208" w:rsidRDefault="00141F6A" w:rsidP="009A5208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 </w:t>
            </w:r>
            <w:r w:rsidR="00457667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>2018 год</w:t>
            </w:r>
            <w:r w:rsidR="00740EEE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– </w:t>
            </w:r>
            <w:r w:rsidR="00457667" w:rsidRPr="009A5208">
              <w:rPr>
                <w:rFonts w:ascii="Arial" w:hAnsi="Arial"/>
                <w:color w:val="000000"/>
                <w:sz w:val="24"/>
                <w:szCs w:val="24"/>
              </w:rPr>
              <w:t>5</w:t>
            </w:r>
            <w:r w:rsidR="00740EEE" w:rsidRPr="009A5208">
              <w:rPr>
                <w:rFonts w:ascii="Arial" w:hAnsi="Arial"/>
                <w:color w:val="000000"/>
                <w:sz w:val="24"/>
                <w:szCs w:val="24"/>
              </w:rPr>
              <w:t>0</w:t>
            </w:r>
            <w:r w:rsidR="00457667" w:rsidRPr="009A5208">
              <w:rPr>
                <w:rFonts w:ascii="Arial" w:hAnsi="Arial"/>
                <w:color w:val="000000"/>
                <w:sz w:val="24"/>
                <w:szCs w:val="24"/>
              </w:rPr>
              <w:t>000,00 рублей, в том числ</w:t>
            </w:r>
            <w:r w:rsidR="00740EEE" w:rsidRPr="009A5208">
              <w:rPr>
                <w:rFonts w:ascii="Arial" w:hAnsi="Arial"/>
                <w:color w:val="000000"/>
                <w:sz w:val="24"/>
                <w:szCs w:val="24"/>
              </w:rPr>
              <w:t>е средства местного бюджета – 50</w:t>
            </w:r>
            <w:r w:rsidR="00457667" w:rsidRPr="009A5208">
              <w:rPr>
                <w:rFonts w:ascii="Arial" w:hAnsi="Arial"/>
                <w:color w:val="000000"/>
                <w:sz w:val="24"/>
                <w:szCs w:val="24"/>
              </w:rPr>
              <w:t>000,00 рублей</w:t>
            </w:r>
            <w:r w:rsidR="00964953" w:rsidRPr="009A5208">
              <w:rPr>
                <w:rFonts w:ascii="Arial" w:hAnsi="Arial"/>
                <w:color w:val="000000"/>
                <w:sz w:val="24"/>
                <w:szCs w:val="24"/>
              </w:rPr>
              <w:t>;</w:t>
            </w:r>
          </w:p>
          <w:p w:rsidR="00141F6A" w:rsidRPr="009A5208" w:rsidRDefault="00141F6A" w:rsidP="009A5208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 </w:t>
            </w:r>
            <w:r w:rsidR="00457667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>2019 год</w:t>
            </w:r>
            <w:r w:rsidR="00740EEE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– 50</w:t>
            </w:r>
            <w:r w:rsidR="00457667" w:rsidRPr="009A5208">
              <w:rPr>
                <w:rFonts w:ascii="Arial" w:hAnsi="Arial"/>
                <w:color w:val="000000"/>
                <w:sz w:val="24"/>
                <w:szCs w:val="24"/>
              </w:rPr>
              <w:t>000,00, в том числе средства мес</w:t>
            </w:r>
            <w:r w:rsidR="00964953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тного бюджета – </w:t>
            </w:r>
            <w:r w:rsidR="00740EEE" w:rsidRPr="009A5208">
              <w:rPr>
                <w:rFonts w:ascii="Arial" w:hAnsi="Arial"/>
                <w:color w:val="000000"/>
                <w:sz w:val="24"/>
                <w:szCs w:val="24"/>
              </w:rPr>
              <w:t>50</w:t>
            </w:r>
            <w:r w:rsidR="00964953" w:rsidRPr="009A5208">
              <w:rPr>
                <w:rFonts w:ascii="Arial" w:hAnsi="Arial"/>
                <w:color w:val="000000"/>
                <w:sz w:val="24"/>
                <w:szCs w:val="24"/>
              </w:rPr>
              <w:t>000,00 рублей.</w:t>
            </w:r>
          </w:p>
          <w:p w:rsidR="00457667" w:rsidRPr="009A5208" w:rsidRDefault="00457667" w:rsidP="009A5208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141F6A" w:rsidRPr="009A5208" w:rsidRDefault="00141F6A" w:rsidP="009A520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Бюджетные ассигнования, предусмотренные  в  плановом периоде 2015-2019 годов, могут быть уточнены.                    </w:t>
            </w:r>
          </w:p>
        </w:tc>
      </w:tr>
    </w:tbl>
    <w:p w:rsidR="00141F6A" w:rsidRDefault="00141F6A" w:rsidP="0060549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0549C" w:rsidRDefault="0060549C" w:rsidP="0060549C">
      <w:pPr>
        <w:spacing w:after="0" w:line="240" w:lineRule="auto"/>
        <w:ind w:firstLine="567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1.2. </w:t>
      </w:r>
      <w:r w:rsidR="00D21A02">
        <w:rPr>
          <w:rFonts w:ascii="Arial" w:hAnsi="Arial"/>
          <w:color w:val="000000"/>
          <w:sz w:val="24"/>
          <w:szCs w:val="24"/>
        </w:rPr>
        <w:t>В т</w:t>
      </w:r>
      <w:r>
        <w:rPr>
          <w:rFonts w:ascii="Arial" w:hAnsi="Arial"/>
          <w:color w:val="000000"/>
          <w:sz w:val="24"/>
          <w:szCs w:val="24"/>
        </w:rPr>
        <w:t>екст</w:t>
      </w:r>
      <w:r w:rsidR="00163CAE">
        <w:rPr>
          <w:rFonts w:ascii="Arial" w:hAnsi="Arial"/>
          <w:color w:val="000000"/>
          <w:sz w:val="24"/>
          <w:szCs w:val="24"/>
        </w:rPr>
        <w:t>ов</w:t>
      </w:r>
      <w:r w:rsidR="00D21A02">
        <w:rPr>
          <w:rFonts w:ascii="Arial" w:hAnsi="Arial"/>
          <w:color w:val="000000"/>
          <w:sz w:val="24"/>
          <w:szCs w:val="24"/>
        </w:rPr>
        <w:t>ой</w:t>
      </w:r>
      <w:r w:rsidR="00163CAE">
        <w:rPr>
          <w:rFonts w:ascii="Arial" w:hAnsi="Arial"/>
          <w:color w:val="000000"/>
          <w:sz w:val="24"/>
          <w:szCs w:val="24"/>
        </w:rPr>
        <w:t xml:space="preserve"> част</w:t>
      </w:r>
      <w:r w:rsidR="00D21A02">
        <w:rPr>
          <w:rFonts w:ascii="Arial" w:hAnsi="Arial"/>
          <w:color w:val="000000"/>
          <w:sz w:val="24"/>
          <w:szCs w:val="24"/>
        </w:rPr>
        <w:t>и</w:t>
      </w:r>
      <w:r w:rsidR="00740EEE">
        <w:rPr>
          <w:rFonts w:ascii="Arial" w:hAnsi="Arial"/>
          <w:color w:val="000000"/>
          <w:sz w:val="24"/>
          <w:szCs w:val="24"/>
        </w:rPr>
        <w:t xml:space="preserve"> Программы  раздел 7</w:t>
      </w:r>
      <w:r>
        <w:rPr>
          <w:rFonts w:ascii="Arial" w:hAnsi="Arial"/>
          <w:color w:val="000000"/>
          <w:sz w:val="24"/>
          <w:szCs w:val="24"/>
        </w:rPr>
        <w:t xml:space="preserve"> «Ресурсное обеспечение муниципальной программы»</w:t>
      </w:r>
      <w:r w:rsidR="00457667">
        <w:rPr>
          <w:rFonts w:ascii="Arial" w:hAnsi="Arial"/>
          <w:color w:val="000000"/>
          <w:sz w:val="24"/>
          <w:szCs w:val="24"/>
        </w:rPr>
        <w:t xml:space="preserve"> изложить в следующей редакции</w:t>
      </w:r>
      <w:r>
        <w:rPr>
          <w:rFonts w:ascii="Arial" w:hAnsi="Arial"/>
          <w:color w:val="000000"/>
          <w:sz w:val="24"/>
          <w:szCs w:val="24"/>
        </w:rPr>
        <w:t>:</w:t>
      </w:r>
    </w:p>
    <w:p w:rsidR="00457667" w:rsidRDefault="00457667" w:rsidP="0060549C">
      <w:pPr>
        <w:spacing w:after="0" w:line="240" w:lineRule="auto"/>
        <w:ind w:firstLine="567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Мероприятия муниципальной программы реализуются за счет средств местного бюджета и бюджета</w:t>
      </w:r>
      <w:r w:rsidR="00AE4B63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457667" w:rsidRPr="004E697B" w:rsidRDefault="00457667" w:rsidP="00457667">
      <w:pPr>
        <w:tabs>
          <w:tab w:val="left" w:pos="3840"/>
        </w:tabs>
        <w:snapToGrid w:val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     </w:t>
      </w:r>
      <w:r w:rsidRPr="004E697B">
        <w:rPr>
          <w:rFonts w:ascii="Arial" w:hAnsi="Arial"/>
          <w:color w:val="000000"/>
          <w:sz w:val="24"/>
          <w:szCs w:val="24"/>
        </w:rPr>
        <w:t xml:space="preserve">Общий  объём  финансирования  </w:t>
      </w:r>
      <w:r>
        <w:rPr>
          <w:rFonts w:ascii="Arial" w:hAnsi="Arial"/>
          <w:color w:val="000000"/>
          <w:sz w:val="24"/>
          <w:szCs w:val="24"/>
        </w:rPr>
        <w:t>П</w:t>
      </w:r>
      <w:r w:rsidRPr="004E697B">
        <w:rPr>
          <w:rFonts w:ascii="Arial" w:hAnsi="Arial"/>
          <w:color w:val="000000"/>
          <w:sz w:val="24"/>
          <w:szCs w:val="24"/>
        </w:rPr>
        <w:t xml:space="preserve">рограммы -   в  2015 – 2019 гг.  составляет  </w:t>
      </w:r>
      <w:r w:rsidR="00270F70">
        <w:rPr>
          <w:rFonts w:ascii="Arial" w:hAnsi="Arial"/>
          <w:color w:val="000000"/>
          <w:sz w:val="24"/>
          <w:szCs w:val="24"/>
        </w:rPr>
        <w:t>898000</w:t>
      </w:r>
      <w:r>
        <w:rPr>
          <w:rFonts w:ascii="Arial" w:hAnsi="Arial"/>
          <w:color w:val="000000"/>
          <w:sz w:val="24"/>
          <w:szCs w:val="24"/>
        </w:rPr>
        <w:t>,00  рублей в том числе:</w:t>
      </w:r>
      <w:r w:rsidRPr="004E697B">
        <w:rPr>
          <w:rFonts w:ascii="Arial" w:hAnsi="Arial"/>
          <w:color w:val="000000"/>
          <w:sz w:val="24"/>
          <w:szCs w:val="24"/>
        </w:rPr>
        <w:t xml:space="preserve">     </w:t>
      </w:r>
    </w:p>
    <w:p w:rsidR="00457667" w:rsidRPr="004E697B" w:rsidRDefault="00457667" w:rsidP="00457667">
      <w:pPr>
        <w:rPr>
          <w:rFonts w:ascii="Arial" w:hAnsi="Arial"/>
          <w:color w:val="000000"/>
          <w:sz w:val="24"/>
          <w:szCs w:val="24"/>
        </w:rPr>
      </w:pPr>
      <w:r w:rsidRPr="004E697B">
        <w:rPr>
          <w:rFonts w:ascii="Arial" w:hAnsi="Arial"/>
          <w:color w:val="000000"/>
          <w:sz w:val="24"/>
          <w:szCs w:val="24"/>
        </w:rPr>
        <w:t xml:space="preserve">  </w:t>
      </w:r>
      <w:r w:rsidR="00BF6985">
        <w:rPr>
          <w:rFonts w:ascii="Arial" w:hAnsi="Arial"/>
          <w:color w:val="000000"/>
          <w:sz w:val="24"/>
          <w:szCs w:val="24"/>
        </w:rPr>
        <w:t xml:space="preserve">в 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Pr="004E697B">
        <w:rPr>
          <w:rFonts w:ascii="Arial" w:hAnsi="Arial"/>
          <w:color w:val="000000"/>
          <w:sz w:val="24"/>
          <w:szCs w:val="24"/>
        </w:rPr>
        <w:t>2015 год</w:t>
      </w:r>
      <w:r w:rsidR="00BF6985">
        <w:rPr>
          <w:rFonts w:ascii="Arial" w:hAnsi="Arial"/>
          <w:color w:val="000000"/>
          <w:sz w:val="24"/>
          <w:szCs w:val="24"/>
        </w:rPr>
        <w:t>у</w:t>
      </w:r>
      <w:r w:rsidRPr="004E697B">
        <w:rPr>
          <w:rFonts w:ascii="Arial" w:hAnsi="Arial"/>
          <w:color w:val="000000"/>
          <w:sz w:val="24"/>
          <w:szCs w:val="24"/>
        </w:rPr>
        <w:t xml:space="preserve"> –  </w:t>
      </w:r>
      <w:r w:rsidR="00740EEE">
        <w:rPr>
          <w:rFonts w:ascii="Arial" w:hAnsi="Arial"/>
          <w:color w:val="000000"/>
          <w:sz w:val="24"/>
          <w:szCs w:val="24"/>
        </w:rPr>
        <w:t>50000</w:t>
      </w:r>
      <w:r>
        <w:rPr>
          <w:rFonts w:ascii="Arial" w:hAnsi="Arial"/>
          <w:color w:val="000000"/>
          <w:sz w:val="24"/>
          <w:szCs w:val="24"/>
        </w:rPr>
        <w:t>,00</w:t>
      </w:r>
      <w:r w:rsidRPr="004E697B">
        <w:rPr>
          <w:rFonts w:ascii="Arial" w:hAnsi="Arial"/>
          <w:color w:val="000000"/>
          <w:sz w:val="24"/>
          <w:szCs w:val="24"/>
        </w:rPr>
        <w:t xml:space="preserve"> руб</w:t>
      </w:r>
      <w:r>
        <w:rPr>
          <w:rFonts w:ascii="Arial" w:hAnsi="Arial"/>
          <w:color w:val="000000"/>
          <w:sz w:val="24"/>
          <w:szCs w:val="24"/>
        </w:rPr>
        <w:t xml:space="preserve">лей, в том числе: </w:t>
      </w:r>
      <w:r w:rsidR="00740EEE">
        <w:rPr>
          <w:rFonts w:ascii="Arial" w:hAnsi="Arial"/>
          <w:color w:val="000000"/>
          <w:sz w:val="24"/>
          <w:szCs w:val="24"/>
        </w:rPr>
        <w:t>средства местного бюджета - 50000</w:t>
      </w:r>
      <w:r>
        <w:rPr>
          <w:rFonts w:ascii="Arial" w:hAnsi="Arial"/>
          <w:color w:val="000000"/>
          <w:sz w:val="24"/>
          <w:szCs w:val="24"/>
        </w:rPr>
        <w:t>,00 р</w:t>
      </w:r>
      <w:r w:rsidR="00740EEE">
        <w:rPr>
          <w:rFonts w:ascii="Arial" w:hAnsi="Arial"/>
          <w:color w:val="000000"/>
          <w:sz w:val="24"/>
          <w:szCs w:val="24"/>
        </w:rPr>
        <w:t xml:space="preserve">ублей, </w:t>
      </w:r>
      <w:r w:rsidR="00964953">
        <w:rPr>
          <w:rFonts w:ascii="Arial" w:hAnsi="Arial"/>
          <w:color w:val="000000"/>
          <w:sz w:val="24"/>
          <w:szCs w:val="24"/>
        </w:rPr>
        <w:t>;</w:t>
      </w:r>
    </w:p>
    <w:p w:rsidR="00457667" w:rsidRPr="004E697B" w:rsidRDefault="00457667" w:rsidP="00457667">
      <w:pPr>
        <w:rPr>
          <w:rFonts w:ascii="Arial" w:hAnsi="Arial"/>
          <w:color w:val="000000"/>
          <w:sz w:val="24"/>
          <w:szCs w:val="24"/>
        </w:rPr>
      </w:pPr>
      <w:r w:rsidRPr="004E697B">
        <w:rPr>
          <w:rFonts w:ascii="Arial" w:hAnsi="Arial"/>
          <w:color w:val="000000"/>
          <w:sz w:val="24"/>
          <w:szCs w:val="24"/>
        </w:rPr>
        <w:t xml:space="preserve">  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BF6985">
        <w:rPr>
          <w:rFonts w:ascii="Arial" w:hAnsi="Arial"/>
          <w:color w:val="000000"/>
          <w:sz w:val="24"/>
          <w:szCs w:val="24"/>
        </w:rPr>
        <w:t xml:space="preserve">в </w:t>
      </w:r>
      <w:r>
        <w:rPr>
          <w:rFonts w:ascii="Arial" w:hAnsi="Arial"/>
          <w:color w:val="000000"/>
          <w:sz w:val="24"/>
          <w:szCs w:val="24"/>
        </w:rPr>
        <w:t>2016 год</w:t>
      </w:r>
      <w:r w:rsidR="00BF6985">
        <w:rPr>
          <w:rFonts w:ascii="Arial" w:hAnsi="Arial"/>
          <w:color w:val="000000"/>
          <w:sz w:val="24"/>
          <w:szCs w:val="24"/>
        </w:rPr>
        <w:t>у</w:t>
      </w:r>
      <w:r w:rsidR="00270F70">
        <w:rPr>
          <w:rFonts w:ascii="Arial" w:hAnsi="Arial"/>
          <w:color w:val="000000"/>
          <w:sz w:val="24"/>
          <w:szCs w:val="24"/>
        </w:rPr>
        <w:t xml:space="preserve"> –5730</w:t>
      </w:r>
      <w:r w:rsidR="00740EEE">
        <w:rPr>
          <w:rFonts w:ascii="Arial" w:hAnsi="Arial"/>
          <w:color w:val="000000"/>
          <w:sz w:val="24"/>
          <w:szCs w:val="24"/>
        </w:rPr>
        <w:t>00</w:t>
      </w:r>
      <w:r>
        <w:rPr>
          <w:rFonts w:ascii="Arial" w:hAnsi="Arial"/>
          <w:color w:val="000000"/>
          <w:sz w:val="24"/>
          <w:szCs w:val="24"/>
        </w:rPr>
        <w:t>,00 р</w:t>
      </w:r>
      <w:r w:rsidRPr="004E697B">
        <w:rPr>
          <w:rFonts w:ascii="Arial" w:hAnsi="Arial"/>
          <w:color w:val="000000"/>
          <w:sz w:val="24"/>
          <w:szCs w:val="24"/>
        </w:rPr>
        <w:t>уб</w:t>
      </w:r>
      <w:r>
        <w:rPr>
          <w:rFonts w:ascii="Arial" w:hAnsi="Arial"/>
          <w:color w:val="000000"/>
          <w:sz w:val="24"/>
          <w:szCs w:val="24"/>
        </w:rPr>
        <w:t xml:space="preserve">лей, в том числе средства местного бюджета – </w:t>
      </w:r>
      <w:r w:rsidR="00270F70">
        <w:rPr>
          <w:rFonts w:ascii="Arial" w:hAnsi="Arial"/>
          <w:color w:val="000000"/>
          <w:sz w:val="24"/>
          <w:szCs w:val="24"/>
        </w:rPr>
        <w:t>5730</w:t>
      </w:r>
      <w:r w:rsidR="00740EEE">
        <w:rPr>
          <w:rFonts w:ascii="Arial" w:hAnsi="Arial"/>
          <w:color w:val="000000"/>
          <w:sz w:val="24"/>
          <w:szCs w:val="24"/>
        </w:rPr>
        <w:t>00</w:t>
      </w:r>
      <w:r>
        <w:rPr>
          <w:rFonts w:ascii="Arial" w:hAnsi="Arial"/>
          <w:color w:val="000000"/>
          <w:sz w:val="24"/>
          <w:szCs w:val="24"/>
        </w:rPr>
        <w:t>,00 рублей</w:t>
      </w:r>
      <w:r w:rsidR="00964953">
        <w:rPr>
          <w:rFonts w:ascii="Arial" w:hAnsi="Arial"/>
          <w:color w:val="000000"/>
          <w:sz w:val="24"/>
          <w:szCs w:val="24"/>
        </w:rPr>
        <w:t>;</w:t>
      </w:r>
    </w:p>
    <w:p w:rsidR="00457667" w:rsidRPr="004E697B" w:rsidRDefault="00457667" w:rsidP="00457667">
      <w:pPr>
        <w:rPr>
          <w:rFonts w:ascii="Arial" w:hAnsi="Arial"/>
          <w:color w:val="000000"/>
          <w:sz w:val="24"/>
          <w:szCs w:val="24"/>
        </w:rPr>
      </w:pPr>
      <w:r w:rsidRPr="004E697B">
        <w:rPr>
          <w:rFonts w:ascii="Arial" w:hAnsi="Arial"/>
          <w:color w:val="000000"/>
          <w:sz w:val="24"/>
          <w:szCs w:val="24"/>
        </w:rPr>
        <w:t xml:space="preserve">  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BF6985">
        <w:rPr>
          <w:rFonts w:ascii="Arial" w:hAnsi="Arial"/>
          <w:color w:val="000000"/>
          <w:sz w:val="24"/>
          <w:szCs w:val="24"/>
        </w:rPr>
        <w:t xml:space="preserve">в </w:t>
      </w:r>
      <w:r w:rsidRPr="004E697B">
        <w:rPr>
          <w:rFonts w:ascii="Arial" w:hAnsi="Arial"/>
          <w:color w:val="000000"/>
          <w:sz w:val="24"/>
          <w:szCs w:val="24"/>
        </w:rPr>
        <w:t>2017 год</w:t>
      </w:r>
      <w:r w:rsidR="00BF6985">
        <w:rPr>
          <w:rFonts w:ascii="Arial" w:hAnsi="Arial"/>
          <w:color w:val="000000"/>
          <w:sz w:val="24"/>
          <w:szCs w:val="24"/>
        </w:rPr>
        <w:t>у</w:t>
      </w:r>
      <w:r w:rsidR="00740EEE">
        <w:rPr>
          <w:rFonts w:ascii="Arial" w:hAnsi="Arial"/>
          <w:color w:val="000000"/>
          <w:sz w:val="24"/>
          <w:szCs w:val="24"/>
        </w:rPr>
        <w:t xml:space="preserve"> – 1750</w:t>
      </w:r>
      <w:r>
        <w:rPr>
          <w:rFonts w:ascii="Arial" w:hAnsi="Arial"/>
          <w:color w:val="000000"/>
          <w:sz w:val="24"/>
          <w:szCs w:val="24"/>
        </w:rPr>
        <w:t xml:space="preserve">00,00 рублей, в том числе </w:t>
      </w:r>
      <w:r w:rsidR="00740EEE">
        <w:rPr>
          <w:rFonts w:ascii="Arial" w:hAnsi="Arial"/>
          <w:color w:val="000000"/>
          <w:sz w:val="24"/>
          <w:szCs w:val="24"/>
        </w:rPr>
        <w:t>средства местного бюджета – 1750</w:t>
      </w:r>
      <w:r>
        <w:rPr>
          <w:rFonts w:ascii="Arial" w:hAnsi="Arial"/>
          <w:color w:val="000000"/>
          <w:sz w:val="24"/>
          <w:szCs w:val="24"/>
        </w:rPr>
        <w:t>00,00 рублей</w:t>
      </w:r>
      <w:r w:rsidR="00964953">
        <w:rPr>
          <w:rFonts w:ascii="Arial" w:hAnsi="Arial"/>
          <w:color w:val="000000"/>
          <w:sz w:val="24"/>
          <w:szCs w:val="24"/>
        </w:rPr>
        <w:t>;</w:t>
      </w:r>
    </w:p>
    <w:p w:rsidR="00457667" w:rsidRPr="004E697B" w:rsidRDefault="00457667" w:rsidP="00457667">
      <w:pPr>
        <w:rPr>
          <w:rFonts w:ascii="Arial" w:hAnsi="Arial"/>
          <w:color w:val="000000"/>
          <w:sz w:val="24"/>
          <w:szCs w:val="24"/>
        </w:rPr>
      </w:pPr>
      <w:r w:rsidRPr="004E697B">
        <w:rPr>
          <w:rFonts w:ascii="Arial" w:hAnsi="Arial"/>
          <w:color w:val="000000"/>
          <w:sz w:val="24"/>
          <w:szCs w:val="24"/>
        </w:rPr>
        <w:t xml:space="preserve">  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BF6985">
        <w:rPr>
          <w:rFonts w:ascii="Arial" w:hAnsi="Arial"/>
          <w:color w:val="000000"/>
          <w:sz w:val="24"/>
          <w:szCs w:val="24"/>
        </w:rPr>
        <w:t xml:space="preserve">в </w:t>
      </w:r>
      <w:r w:rsidRPr="004E697B">
        <w:rPr>
          <w:rFonts w:ascii="Arial" w:hAnsi="Arial"/>
          <w:color w:val="000000"/>
          <w:sz w:val="24"/>
          <w:szCs w:val="24"/>
        </w:rPr>
        <w:t>2018 год</w:t>
      </w:r>
      <w:r w:rsidR="00BF6985">
        <w:rPr>
          <w:rFonts w:ascii="Arial" w:hAnsi="Arial"/>
          <w:color w:val="000000"/>
          <w:sz w:val="24"/>
          <w:szCs w:val="24"/>
        </w:rPr>
        <w:t>у</w:t>
      </w:r>
      <w:r w:rsidR="00740EEE">
        <w:rPr>
          <w:rFonts w:ascii="Arial" w:hAnsi="Arial"/>
          <w:color w:val="000000"/>
          <w:sz w:val="24"/>
          <w:szCs w:val="24"/>
        </w:rPr>
        <w:t xml:space="preserve"> – 50</w:t>
      </w:r>
      <w:r>
        <w:rPr>
          <w:rFonts w:ascii="Arial" w:hAnsi="Arial"/>
          <w:color w:val="000000"/>
          <w:sz w:val="24"/>
          <w:szCs w:val="24"/>
        </w:rPr>
        <w:t>000,00 рублей, в том числ</w:t>
      </w:r>
      <w:r w:rsidR="00740EEE">
        <w:rPr>
          <w:rFonts w:ascii="Arial" w:hAnsi="Arial"/>
          <w:color w:val="000000"/>
          <w:sz w:val="24"/>
          <w:szCs w:val="24"/>
        </w:rPr>
        <w:t>е средства местного бюджета – 50</w:t>
      </w:r>
      <w:r>
        <w:rPr>
          <w:rFonts w:ascii="Arial" w:hAnsi="Arial"/>
          <w:color w:val="000000"/>
          <w:sz w:val="24"/>
          <w:szCs w:val="24"/>
        </w:rPr>
        <w:t>000,00 рублей</w:t>
      </w:r>
      <w:r w:rsidR="00964953">
        <w:rPr>
          <w:rFonts w:ascii="Arial" w:hAnsi="Arial"/>
          <w:color w:val="000000"/>
          <w:sz w:val="24"/>
          <w:szCs w:val="24"/>
        </w:rPr>
        <w:t>;</w:t>
      </w:r>
    </w:p>
    <w:p w:rsidR="00E5654C" w:rsidRDefault="00457667" w:rsidP="00457667">
      <w:pPr>
        <w:rPr>
          <w:rFonts w:ascii="Arial" w:hAnsi="Arial"/>
          <w:color w:val="000000"/>
          <w:sz w:val="24"/>
          <w:szCs w:val="24"/>
        </w:rPr>
      </w:pPr>
      <w:r w:rsidRPr="004E697B">
        <w:rPr>
          <w:rFonts w:ascii="Arial" w:hAnsi="Arial"/>
          <w:color w:val="000000"/>
          <w:sz w:val="24"/>
          <w:szCs w:val="24"/>
        </w:rPr>
        <w:t xml:space="preserve">  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BF6985">
        <w:rPr>
          <w:rFonts w:ascii="Arial" w:hAnsi="Arial"/>
          <w:color w:val="000000"/>
          <w:sz w:val="24"/>
          <w:szCs w:val="24"/>
        </w:rPr>
        <w:t xml:space="preserve">в </w:t>
      </w:r>
      <w:r w:rsidRPr="004E697B">
        <w:rPr>
          <w:rFonts w:ascii="Arial" w:hAnsi="Arial"/>
          <w:color w:val="000000"/>
          <w:sz w:val="24"/>
          <w:szCs w:val="24"/>
        </w:rPr>
        <w:t>2019 год</w:t>
      </w:r>
      <w:r w:rsidR="00BF6985">
        <w:rPr>
          <w:rFonts w:ascii="Arial" w:hAnsi="Arial"/>
          <w:color w:val="000000"/>
          <w:sz w:val="24"/>
          <w:szCs w:val="24"/>
        </w:rPr>
        <w:t>у</w:t>
      </w:r>
      <w:r w:rsidR="00740EEE">
        <w:rPr>
          <w:rFonts w:ascii="Arial" w:hAnsi="Arial"/>
          <w:color w:val="000000"/>
          <w:sz w:val="24"/>
          <w:szCs w:val="24"/>
        </w:rPr>
        <w:t xml:space="preserve">– </w:t>
      </w:r>
      <w:r>
        <w:rPr>
          <w:rFonts w:ascii="Arial" w:hAnsi="Arial"/>
          <w:color w:val="000000"/>
          <w:sz w:val="24"/>
          <w:szCs w:val="24"/>
        </w:rPr>
        <w:t>5</w:t>
      </w:r>
      <w:r w:rsidR="00740EEE">
        <w:rPr>
          <w:rFonts w:ascii="Arial" w:hAnsi="Arial"/>
          <w:color w:val="000000"/>
          <w:sz w:val="24"/>
          <w:szCs w:val="24"/>
        </w:rPr>
        <w:t>0</w:t>
      </w:r>
      <w:r>
        <w:rPr>
          <w:rFonts w:ascii="Arial" w:hAnsi="Arial"/>
          <w:color w:val="000000"/>
          <w:sz w:val="24"/>
          <w:szCs w:val="24"/>
        </w:rPr>
        <w:t xml:space="preserve">000,00, в том числе средства местного </w:t>
      </w:r>
      <w:r w:rsidR="00740EEE">
        <w:rPr>
          <w:rFonts w:ascii="Arial" w:hAnsi="Arial"/>
          <w:color w:val="000000"/>
          <w:sz w:val="24"/>
          <w:szCs w:val="24"/>
        </w:rPr>
        <w:t xml:space="preserve">бюджета – </w:t>
      </w:r>
      <w:r>
        <w:rPr>
          <w:rFonts w:ascii="Arial" w:hAnsi="Arial"/>
          <w:color w:val="000000"/>
          <w:sz w:val="24"/>
          <w:szCs w:val="24"/>
        </w:rPr>
        <w:t>5</w:t>
      </w:r>
      <w:r w:rsidR="00740EEE">
        <w:rPr>
          <w:rFonts w:ascii="Arial" w:hAnsi="Arial"/>
          <w:color w:val="000000"/>
          <w:sz w:val="24"/>
          <w:szCs w:val="24"/>
        </w:rPr>
        <w:t>0</w:t>
      </w:r>
      <w:r w:rsidR="007B6C57">
        <w:rPr>
          <w:rFonts w:ascii="Arial" w:hAnsi="Arial"/>
          <w:color w:val="000000"/>
          <w:sz w:val="24"/>
          <w:szCs w:val="24"/>
        </w:rPr>
        <w:t>000,00 рублей</w:t>
      </w:r>
      <w:r w:rsidR="00926A27">
        <w:rPr>
          <w:rFonts w:ascii="Arial" w:hAnsi="Arial"/>
          <w:color w:val="000000"/>
          <w:sz w:val="24"/>
          <w:szCs w:val="24"/>
        </w:rPr>
        <w:t>:</w:t>
      </w:r>
    </w:p>
    <w:p w:rsidR="00175575" w:rsidRDefault="00175575" w:rsidP="00457667">
      <w:pPr>
        <w:rPr>
          <w:rFonts w:ascii="Arial" w:hAnsi="Arial"/>
          <w:color w:val="000000"/>
          <w:sz w:val="24"/>
          <w:szCs w:val="24"/>
        </w:rPr>
      </w:pPr>
    </w:p>
    <w:p w:rsidR="00926A27" w:rsidRDefault="00926A27" w:rsidP="00926A27">
      <w:pPr>
        <w:rPr>
          <w:rFonts w:ascii="Arial" w:hAnsi="Arial"/>
          <w:color w:val="000000"/>
          <w:sz w:val="24"/>
          <w:szCs w:val="24"/>
        </w:rPr>
      </w:pPr>
      <w:r w:rsidRPr="004E697B">
        <w:rPr>
          <w:rFonts w:ascii="Arial" w:hAnsi="Arial"/>
          <w:color w:val="000000"/>
          <w:sz w:val="24"/>
          <w:szCs w:val="24"/>
        </w:rPr>
        <w:t xml:space="preserve">  </w:t>
      </w:r>
    </w:p>
    <w:p w:rsidR="00124823" w:rsidRDefault="00124823" w:rsidP="0057513C">
      <w:pPr>
        <w:suppressAutoHyphens/>
        <w:snapToGrid w:val="0"/>
        <w:spacing w:after="0" w:line="240" w:lineRule="auto"/>
        <w:ind w:firstLine="567"/>
        <w:jc w:val="both"/>
        <w:rPr>
          <w:rFonts w:ascii="Arial" w:hAnsi="Arial"/>
          <w:color w:val="000000"/>
          <w:sz w:val="24"/>
          <w:szCs w:val="24"/>
        </w:rPr>
      </w:pPr>
    </w:p>
    <w:p w:rsidR="00822309" w:rsidRDefault="00E13C27" w:rsidP="00822309">
      <w:pPr>
        <w:suppressAutoHyphens/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E4B63">
        <w:rPr>
          <w:rFonts w:ascii="Arial" w:hAnsi="Arial" w:cs="Arial"/>
          <w:sz w:val="24"/>
          <w:szCs w:val="24"/>
        </w:rPr>
        <w:t>3</w:t>
      </w:r>
      <w:r w:rsidR="00822309">
        <w:rPr>
          <w:rFonts w:ascii="Arial" w:hAnsi="Arial" w:cs="Arial"/>
          <w:sz w:val="24"/>
          <w:szCs w:val="24"/>
        </w:rPr>
        <w:t xml:space="preserve"> </w:t>
      </w:r>
      <w:r w:rsidR="00B82EC6">
        <w:rPr>
          <w:rFonts w:ascii="Arial" w:hAnsi="Arial" w:cs="Arial"/>
          <w:sz w:val="24"/>
          <w:szCs w:val="24"/>
        </w:rPr>
        <w:t xml:space="preserve"> </w:t>
      </w:r>
      <w:r w:rsidR="00822309">
        <w:rPr>
          <w:rFonts w:ascii="Arial" w:hAnsi="Arial" w:cs="Arial"/>
          <w:sz w:val="24"/>
          <w:szCs w:val="24"/>
        </w:rPr>
        <w:t xml:space="preserve">В паспорте </w:t>
      </w:r>
      <w:r w:rsidR="00E9740C">
        <w:rPr>
          <w:rFonts w:ascii="Arial" w:hAnsi="Arial" w:cs="Arial"/>
          <w:sz w:val="24"/>
          <w:szCs w:val="24"/>
        </w:rPr>
        <w:t>п</w:t>
      </w:r>
      <w:r w:rsidR="00822309">
        <w:rPr>
          <w:rFonts w:ascii="Arial" w:hAnsi="Arial" w:cs="Arial"/>
          <w:sz w:val="24"/>
          <w:szCs w:val="24"/>
        </w:rPr>
        <w:t xml:space="preserve">одпрограммы 2 </w:t>
      </w:r>
      <w:r w:rsidR="007B6C57">
        <w:rPr>
          <w:rFonts w:ascii="Arial" w:hAnsi="Arial" w:cs="Arial"/>
          <w:sz w:val="24"/>
          <w:szCs w:val="24"/>
        </w:rPr>
        <w:t xml:space="preserve">«Проведение муниципальной политики в области земельных отношений </w:t>
      </w:r>
      <w:r w:rsidR="00822309">
        <w:rPr>
          <w:rFonts w:ascii="Arial" w:hAnsi="Arial" w:cs="Arial"/>
          <w:sz w:val="24"/>
          <w:szCs w:val="24"/>
        </w:rPr>
        <w:t>»</w:t>
      </w:r>
      <w:r w:rsidR="00E01F49">
        <w:rPr>
          <w:rFonts w:ascii="Arial" w:hAnsi="Arial" w:cs="Arial"/>
          <w:sz w:val="24"/>
          <w:szCs w:val="24"/>
        </w:rPr>
        <w:t xml:space="preserve"> </w:t>
      </w:r>
      <w:r w:rsidR="00822309">
        <w:rPr>
          <w:rFonts w:ascii="Arial" w:hAnsi="Arial" w:cs="Arial"/>
          <w:sz w:val="24"/>
          <w:szCs w:val="24"/>
        </w:rPr>
        <w:t xml:space="preserve"> граф</w:t>
      </w:r>
      <w:r w:rsidR="004C3EB1">
        <w:rPr>
          <w:rFonts w:ascii="Arial" w:hAnsi="Arial" w:cs="Arial"/>
          <w:sz w:val="24"/>
          <w:szCs w:val="24"/>
        </w:rPr>
        <w:t>у</w:t>
      </w:r>
      <w:r w:rsidR="007B6C57">
        <w:rPr>
          <w:rFonts w:ascii="Arial" w:hAnsi="Arial" w:cs="Arial"/>
          <w:sz w:val="24"/>
          <w:szCs w:val="24"/>
        </w:rPr>
        <w:t xml:space="preserve"> «Ресурсное</w:t>
      </w:r>
      <w:r w:rsidR="00992230">
        <w:rPr>
          <w:rFonts w:ascii="Arial" w:hAnsi="Arial" w:cs="Arial"/>
          <w:sz w:val="24"/>
          <w:szCs w:val="24"/>
        </w:rPr>
        <w:t xml:space="preserve"> обеспечение</w:t>
      </w:r>
      <w:r w:rsidR="00822309">
        <w:rPr>
          <w:rFonts w:ascii="Arial" w:hAnsi="Arial" w:cs="Arial"/>
          <w:sz w:val="24"/>
          <w:szCs w:val="24"/>
        </w:rPr>
        <w:t>»</w:t>
      </w:r>
      <w:r w:rsidR="004C3EB1">
        <w:rPr>
          <w:rFonts w:ascii="Arial" w:hAnsi="Arial" w:cs="Arial"/>
          <w:sz w:val="24"/>
          <w:szCs w:val="24"/>
        </w:rPr>
        <w:t xml:space="preserve"> изложить в следующей редакции</w:t>
      </w:r>
      <w:r w:rsidR="00822309">
        <w:rPr>
          <w:rFonts w:ascii="Arial" w:hAnsi="Arial" w:cs="Arial"/>
          <w:sz w:val="24"/>
          <w:szCs w:val="24"/>
        </w:rPr>
        <w:t>:</w:t>
      </w:r>
    </w:p>
    <w:p w:rsidR="004C3EB1" w:rsidRDefault="004C3EB1" w:rsidP="00822309">
      <w:pPr>
        <w:suppressAutoHyphens/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66"/>
        <w:gridCol w:w="5106"/>
      </w:tblGrid>
      <w:tr w:rsidR="004C3EB1" w:rsidRPr="009A5208" w:rsidTr="009A5208">
        <w:tc>
          <w:tcPr>
            <w:tcW w:w="4361" w:type="dxa"/>
          </w:tcPr>
          <w:p w:rsidR="004C3EB1" w:rsidRPr="009A5208" w:rsidRDefault="004C3EB1" w:rsidP="009A52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08">
              <w:rPr>
                <w:rFonts w:ascii="Arial" w:hAnsi="Arial" w:cs="Arial"/>
                <w:sz w:val="24"/>
                <w:szCs w:val="24"/>
              </w:rPr>
              <w:t xml:space="preserve">Ресурсное обеспечение </w:t>
            </w:r>
            <w:r w:rsidR="00E9740C" w:rsidRPr="009A5208">
              <w:rPr>
                <w:rFonts w:ascii="Arial" w:hAnsi="Arial" w:cs="Arial"/>
                <w:sz w:val="24"/>
                <w:szCs w:val="24"/>
              </w:rPr>
              <w:t>п</w:t>
            </w:r>
            <w:r w:rsidRPr="009A5208">
              <w:rPr>
                <w:rFonts w:ascii="Arial" w:hAnsi="Arial" w:cs="Arial"/>
                <w:sz w:val="24"/>
                <w:szCs w:val="24"/>
              </w:rPr>
              <w:t>одпрограммы</w:t>
            </w:r>
          </w:p>
        </w:tc>
        <w:tc>
          <w:tcPr>
            <w:tcW w:w="5492" w:type="dxa"/>
          </w:tcPr>
          <w:p w:rsidR="004C3EB1" w:rsidRPr="009A5208" w:rsidRDefault="004C3EB1" w:rsidP="009A5208">
            <w:pPr>
              <w:tabs>
                <w:tab w:val="left" w:pos="3840"/>
              </w:tabs>
              <w:snapToGrid w:val="0"/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Общий  объём  финансирования  </w:t>
            </w:r>
            <w:r w:rsidR="00E9740C" w:rsidRPr="009A5208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одпрограммы -   в  2015 – 2019 гг.  составляет </w:t>
            </w:r>
            <w:r w:rsidR="00270F70" w:rsidRPr="009A5208">
              <w:rPr>
                <w:rFonts w:ascii="Arial" w:hAnsi="Arial"/>
                <w:color w:val="000000"/>
                <w:sz w:val="24"/>
                <w:szCs w:val="24"/>
              </w:rPr>
              <w:t>8980</w:t>
            </w:r>
            <w:r w:rsidR="007B6C57" w:rsidRPr="009A5208">
              <w:rPr>
                <w:rFonts w:ascii="Arial" w:hAnsi="Arial"/>
                <w:color w:val="000000"/>
                <w:sz w:val="24"/>
                <w:szCs w:val="24"/>
              </w:rPr>
              <w:t>00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>,00</w:t>
            </w:r>
            <w:r w:rsidR="00BF6985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рублей.       </w:t>
            </w:r>
          </w:p>
          <w:p w:rsidR="004C3EB1" w:rsidRPr="009A5208" w:rsidRDefault="004C3EB1" w:rsidP="009A5208">
            <w:pPr>
              <w:tabs>
                <w:tab w:val="left" w:pos="3820"/>
              </w:tabs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>Источник финансирования –</w:t>
            </w:r>
            <w:r w:rsidR="00270F70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средства местного бюджета</w:t>
            </w:r>
            <w:r w:rsidR="00964953" w:rsidRPr="009A5208">
              <w:rPr>
                <w:rFonts w:ascii="Arial" w:hAnsi="Arial"/>
                <w:color w:val="000000"/>
                <w:sz w:val="24"/>
                <w:szCs w:val="24"/>
              </w:rPr>
              <w:t>.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</w:t>
            </w:r>
          </w:p>
          <w:p w:rsidR="004C3EB1" w:rsidRPr="009A5208" w:rsidRDefault="004C3EB1" w:rsidP="009A5208">
            <w:pPr>
              <w:tabs>
                <w:tab w:val="left" w:pos="3820"/>
              </w:tabs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                                                            </w:t>
            </w:r>
          </w:p>
          <w:p w:rsidR="004C3EB1" w:rsidRPr="009A5208" w:rsidRDefault="004C3EB1" w:rsidP="009A5208">
            <w:pPr>
              <w:tabs>
                <w:tab w:val="left" w:pos="3820"/>
              </w:tabs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Объемы финансирования по годам:  </w:t>
            </w:r>
          </w:p>
          <w:p w:rsidR="004C3EB1" w:rsidRPr="009A5208" w:rsidRDefault="004C3EB1" w:rsidP="009A5208">
            <w:pPr>
              <w:tabs>
                <w:tab w:val="left" w:pos="3820"/>
              </w:tabs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                                                          </w:t>
            </w:r>
          </w:p>
          <w:p w:rsidR="004C3EB1" w:rsidRPr="009A5208" w:rsidRDefault="004C3EB1" w:rsidP="009A5208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  2015 год –  </w:t>
            </w:r>
            <w:r w:rsidR="007B6C57" w:rsidRPr="009A5208">
              <w:rPr>
                <w:rFonts w:ascii="Arial" w:hAnsi="Arial"/>
                <w:color w:val="000000"/>
                <w:sz w:val="24"/>
                <w:szCs w:val="24"/>
              </w:rPr>
              <w:t>50000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,00 рублей, в том </w:t>
            </w:r>
            <w:r w:rsidR="007B6C57" w:rsidRPr="009A5208">
              <w:rPr>
                <w:rFonts w:ascii="Arial" w:hAnsi="Arial"/>
                <w:color w:val="000000"/>
                <w:sz w:val="24"/>
                <w:szCs w:val="24"/>
              </w:rPr>
              <w:t>числе: средства бюджета ,средства местного бюджета – 50000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>,00 рублей</w:t>
            </w:r>
            <w:r w:rsidR="00964953" w:rsidRPr="009A5208">
              <w:rPr>
                <w:rFonts w:ascii="Arial" w:hAnsi="Arial"/>
                <w:color w:val="000000"/>
                <w:sz w:val="24"/>
                <w:szCs w:val="24"/>
              </w:rPr>
              <w:t>;</w:t>
            </w:r>
          </w:p>
          <w:p w:rsidR="004C3EB1" w:rsidRPr="009A5208" w:rsidRDefault="004C3EB1" w:rsidP="009A5208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 </w:t>
            </w:r>
            <w:r w:rsidR="00270F70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2016 год – 5730</w:t>
            </w:r>
            <w:r w:rsidR="007B6C57" w:rsidRPr="009A5208">
              <w:rPr>
                <w:rFonts w:ascii="Arial" w:hAnsi="Arial"/>
                <w:color w:val="000000"/>
                <w:sz w:val="24"/>
                <w:szCs w:val="24"/>
              </w:rPr>
              <w:t>00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,00 рублей, в том числе </w:t>
            </w:r>
            <w:r w:rsidR="007B6C57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местного бюджета </w:t>
            </w:r>
            <w:r w:rsidR="00270F70" w:rsidRPr="009A5208">
              <w:rPr>
                <w:rFonts w:ascii="Arial" w:hAnsi="Arial"/>
                <w:color w:val="000000"/>
                <w:sz w:val="24"/>
                <w:szCs w:val="24"/>
              </w:rPr>
              <w:t>– 5730</w:t>
            </w:r>
            <w:r w:rsidR="007B6C57" w:rsidRPr="009A5208">
              <w:rPr>
                <w:rFonts w:ascii="Arial" w:hAnsi="Arial"/>
                <w:color w:val="000000"/>
                <w:sz w:val="24"/>
                <w:szCs w:val="24"/>
              </w:rPr>
              <w:t>00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>,00 рублей</w:t>
            </w:r>
            <w:r w:rsidR="00964953" w:rsidRPr="009A5208">
              <w:rPr>
                <w:rFonts w:ascii="Arial" w:hAnsi="Arial"/>
                <w:color w:val="000000"/>
                <w:sz w:val="24"/>
                <w:szCs w:val="24"/>
              </w:rPr>
              <w:t>;</w:t>
            </w:r>
          </w:p>
          <w:p w:rsidR="004C3EB1" w:rsidRPr="009A5208" w:rsidRDefault="004C3EB1" w:rsidP="009A5208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  2017 год</w:t>
            </w:r>
            <w:r w:rsidR="007B6C57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– 1750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00,00 рублей, в том числе </w:t>
            </w:r>
            <w:r w:rsidR="007B6C57" w:rsidRPr="009A5208">
              <w:rPr>
                <w:rFonts w:ascii="Arial" w:hAnsi="Arial"/>
                <w:color w:val="000000"/>
                <w:sz w:val="24"/>
                <w:szCs w:val="24"/>
              </w:rPr>
              <w:t>средства местного бюджета – 1750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>00,00 рублей</w:t>
            </w:r>
            <w:r w:rsidR="00964953" w:rsidRPr="009A5208">
              <w:rPr>
                <w:rFonts w:ascii="Arial" w:hAnsi="Arial"/>
                <w:color w:val="000000"/>
                <w:sz w:val="24"/>
                <w:szCs w:val="24"/>
              </w:rPr>
              <w:t>;</w:t>
            </w:r>
          </w:p>
          <w:p w:rsidR="004C3EB1" w:rsidRPr="009A5208" w:rsidRDefault="004C3EB1" w:rsidP="009A5208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  2018 год</w:t>
            </w:r>
            <w:r w:rsidR="007B6C57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–50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>000,00 рублей, в том числ</w:t>
            </w:r>
            <w:r w:rsidR="007B6C57" w:rsidRPr="009A5208">
              <w:rPr>
                <w:rFonts w:ascii="Arial" w:hAnsi="Arial"/>
                <w:color w:val="000000"/>
                <w:sz w:val="24"/>
                <w:szCs w:val="24"/>
              </w:rPr>
              <w:t>е средства местного бюджета – 50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>000,00 рублей</w:t>
            </w:r>
            <w:r w:rsidR="00964953" w:rsidRPr="009A5208">
              <w:rPr>
                <w:rFonts w:ascii="Arial" w:hAnsi="Arial"/>
                <w:color w:val="000000"/>
                <w:sz w:val="24"/>
                <w:szCs w:val="24"/>
              </w:rPr>
              <w:t>;</w:t>
            </w:r>
          </w:p>
          <w:p w:rsidR="004C3EB1" w:rsidRPr="009A5208" w:rsidRDefault="004C3EB1" w:rsidP="009A5208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  2019 год</w:t>
            </w:r>
            <w:r w:rsidR="007B6C57"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– 50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>000,00, в том числ</w:t>
            </w:r>
            <w:r w:rsidR="007B6C57" w:rsidRPr="009A5208">
              <w:rPr>
                <w:rFonts w:ascii="Arial" w:hAnsi="Arial"/>
                <w:color w:val="000000"/>
                <w:sz w:val="24"/>
                <w:szCs w:val="24"/>
              </w:rPr>
              <w:t>е средства местного бюджета – 50</w:t>
            </w:r>
            <w:r w:rsidRPr="009A5208">
              <w:rPr>
                <w:rFonts w:ascii="Arial" w:hAnsi="Arial"/>
                <w:color w:val="000000"/>
                <w:sz w:val="24"/>
                <w:szCs w:val="24"/>
              </w:rPr>
              <w:t>000,00 рублей.</w:t>
            </w:r>
          </w:p>
          <w:p w:rsidR="004C3EB1" w:rsidRPr="009A5208" w:rsidRDefault="004C3EB1" w:rsidP="009A5208">
            <w:pPr>
              <w:spacing w:after="0" w:line="240" w:lineRule="auto"/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4C3EB1" w:rsidRPr="009A5208" w:rsidRDefault="004C3EB1" w:rsidP="009A520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08">
              <w:rPr>
                <w:rFonts w:ascii="Arial" w:hAnsi="Arial"/>
                <w:color w:val="000000"/>
                <w:sz w:val="24"/>
                <w:szCs w:val="24"/>
              </w:rPr>
              <w:t xml:space="preserve"> Бюджетные ассигнования, предусмотренные  в  плановом периоде 2015-2019 годов, могут быть уточнены.                    </w:t>
            </w:r>
          </w:p>
        </w:tc>
      </w:tr>
    </w:tbl>
    <w:p w:rsidR="004C3EB1" w:rsidRDefault="004C3EB1" w:rsidP="00822309">
      <w:pPr>
        <w:suppressAutoHyphens/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51710" w:rsidRDefault="00E13C27" w:rsidP="00E13C27">
      <w:pPr>
        <w:suppressAutoHyphens/>
        <w:snapToGrid w:val="0"/>
        <w:spacing w:after="0" w:line="240" w:lineRule="auto"/>
        <w:ind w:firstLine="567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AE4B63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E13C27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D21A02">
        <w:rPr>
          <w:rFonts w:ascii="Arial" w:hAnsi="Arial"/>
          <w:color w:val="000000"/>
          <w:sz w:val="24"/>
          <w:szCs w:val="24"/>
        </w:rPr>
        <w:t>В т</w:t>
      </w:r>
      <w:r>
        <w:rPr>
          <w:rFonts w:ascii="Arial" w:hAnsi="Arial"/>
          <w:color w:val="000000"/>
          <w:sz w:val="24"/>
          <w:szCs w:val="24"/>
        </w:rPr>
        <w:t>екстов</w:t>
      </w:r>
      <w:r w:rsidR="00D21A02">
        <w:rPr>
          <w:rFonts w:ascii="Arial" w:hAnsi="Arial"/>
          <w:color w:val="000000"/>
          <w:sz w:val="24"/>
          <w:szCs w:val="24"/>
        </w:rPr>
        <w:t>ой</w:t>
      </w:r>
      <w:r>
        <w:rPr>
          <w:rFonts w:ascii="Arial" w:hAnsi="Arial"/>
          <w:color w:val="000000"/>
          <w:sz w:val="24"/>
          <w:szCs w:val="24"/>
        </w:rPr>
        <w:t xml:space="preserve"> част</w:t>
      </w:r>
      <w:r w:rsidR="00D21A02">
        <w:rPr>
          <w:rFonts w:ascii="Arial" w:hAnsi="Arial"/>
          <w:color w:val="000000"/>
          <w:sz w:val="24"/>
          <w:szCs w:val="24"/>
        </w:rPr>
        <w:t>и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E9740C">
        <w:rPr>
          <w:rFonts w:ascii="Arial" w:hAnsi="Arial"/>
          <w:color w:val="000000"/>
          <w:sz w:val="24"/>
          <w:szCs w:val="24"/>
        </w:rPr>
        <w:t>п</w:t>
      </w:r>
      <w:r>
        <w:rPr>
          <w:rFonts w:ascii="Arial" w:hAnsi="Arial"/>
          <w:color w:val="000000"/>
          <w:sz w:val="24"/>
          <w:szCs w:val="24"/>
        </w:rPr>
        <w:t>одпрограммы 2  раздел 5 «Ресурсное обеспечение подпрограммы»</w:t>
      </w:r>
      <w:r w:rsidR="00094BB6">
        <w:rPr>
          <w:rFonts w:ascii="Arial" w:hAnsi="Arial"/>
          <w:color w:val="000000"/>
          <w:sz w:val="24"/>
          <w:szCs w:val="24"/>
        </w:rPr>
        <w:t xml:space="preserve"> изложить в следующей редакции</w:t>
      </w:r>
      <w:r>
        <w:rPr>
          <w:rFonts w:ascii="Arial" w:hAnsi="Arial"/>
          <w:color w:val="000000"/>
          <w:sz w:val="24"/>
          <w:szCs w:val="24"/>
        </w:rPr>
        <w:t>:</w:t>
      </w:r>
    </w:p>
    <w:p w:rsidR="00451710" w:rsidRDefault="00451710" w:rsidP="00E13C27">
      <w:pPr>
        <w:suppressAutoHyphens/>
        <w:snapToGrid w:val="0"/>
        <w:spacing w:after="0" w:line="240" w:lineRule="auto"/>
        <w:ind w:firstLine="567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Мероприятия </w:t>
      </w:r>
      <w:r w:rsidR="00E9740C">
        <w:rPr>
          <w:rFonts w:ascii="Arial" w:hAnsi="Arial"/>
          <w:color w:val="000000"/>
          <w:sz w:val="24"/>
          <w:szCs w:val="24"/>
        </w:rPr>
        <w:t>п</w:t>
      </w:r>
      <w:r>
        <w:rPr>
          <w:rFonts w:ascii="Arial" w:hAnsi="Arial"/>
          <w:color w:val="000000"/>
          <w:sz w:val="24"/>
          <w:szCs w:val="24"/>
        </w:rPr>
        <w:t>одпрограммы реализуются за счет средств ме</w:t>
      </w:r>
      <w:r w:rsidR="00270F70">
        <w:rPr>
          <w:rFonts w:ascii="Arial" w:hAnsi="Arial"/>
          <w:color w:val="000000"/>
          <w:sz w:val="24"/>
          <w:szCs w:val="24"/>
        </w:rPr>
        <w:t xml:space="preserve">стного бюджета </w:t>
      </w:r>
      <w:r>
        <w:rPr>
          <w:rFonts w:ascii="Arial" w:hAnsi="Arial"/>
          <w:color w:val="000000"/>
          <w:sz w:val="24"/>
          <w:szCs w:val="24"/>
        </w:rPr>
        <w:t>.</w:t>
      </w:r>
    </w:p>
    <w:p w:rsidR="00451710" w:rsidRPr="004E697B" w:rsidRDefault="00451710" w:rsidP="00BF6985">
      <w:pPr>
        <w:tabs>
          <w:tab w:val="left" w:pos="3820"/>
        </w:tabs>
        <w:snapToGrid w:val="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        </w:t>
      </w:r>
      <w:r w:rsidR="00992230">
        <w:rPr>
          <w:rFonts w:ascii="Arial" w:hAnsi="Arial"/>
          <w:color w:val="000000"/>
          <w:sz w:val="24"/>
          <w:szCs w:val="24"/>
        </w:rPr>
        <w:t>Общий  объём  реализации</w:t>
      </w:r>
      <w:r w:rsidRPr="004E697B">
        <w:rPr>
          <w:rFonts w:ascii="Arial" w:hAnsi="Arial"/>
          <w:color w:val="000000"/>
          <w:sz w:val="24"/>
          <w:szCs w:val="24"/>
        </w:rPr>
        <w:t xml:space="preserve">  </w:t>
      </w:r>
      <w:r w:rsidR="00992230">
        <w:rPr>
          <w:rFonts w:ascii="Arial" w:hAnsi="Arial"/>
          <w:color w:val="000000"/>
          <w:sz w:val="24"/>
          <w:szCs w:val="24"/>
        </w:rPr>
        <w:t>подпрограммы « Проведение муниципальной политики в области земельных отношений</w:t>
      </w:r>
      <w:r w:rsidR="00BF6985">
        <w:rPr>
          <w:rFonts w:ascii="Arial" w:hAnsi="Arial"/>
          <w:color w:val="000000"/>
          <w:sz w:val="24"/>
          <w:szCs w:val="24"/>
        </w:rPr>
        <w:t xml:space="preserve">» </w:t>
      </w:r>
      <w:r w:rsidRPr="004E697B">
        <w:rPr>
          <w:rFonts w:ascii="Arial" w:hAnsi="Arial"/>
          <w:color w:val="000000"/>
          <w:sz w:val="24"/>
          <w:szCs w:val="24"/>
        </w:rPr>
        <w:t xml:space="preserve">составляет </w:t>
      </w:r>
      <w:r w:rsidR="00270F70">
        <w:rPr>
          <w:rFonts w:ascii="Arial" w:hAnsi="Arial"/>
          <w:color w:val="000000"/>
          <w:sz w:val="24"/>
          <w:szCs w:val="24"/>
        </w:rPr>
        <w:t>8980</w:t>
      </w:r>
      <w:r>
        <w:rPr>
          <w:rFonts w:ascii="Arial" w:hAnsi="Arial"/>
          <w:color w:val="000000"/>
          <w:sz w:val="24"/>
          <w:szCs w:val="24"/>
        </w:rPr>
        <w:t>00,00</w:t>
      </w:r>
      <w:r w:rsidR="00BF6985">
        <w:rPr>
          <w:rFonts w:ascii="Arial" w:hAnsi="Arial"/>
          <w:color w:val="000000"/>
          <w:sz w:val="24"/>
          <w:szCs w:val="24"/>
        </w:rPr>
        <w:t xml:space="preserve">  рублей, в том числе:</w:t>
      </w:r>
      <w:r w:rsidRPr="004E697B">
        <w:rPr>
          <w:rFonts w:ascii="Arial" w:hAnsi="Arial"/>
          <w:color w:val="000000"/>
          <w:sz w:val="24"/>
          <w:szCs w:val="24"/>
        </w:rPr>
        <w:t xml:space="preserve">                                                         </w:t>
      </w:r>
    </w:p>
    <w:p w:rsidR="00451710" w:rsidRPr="004E697B" w:rsidRDefault="00451710" w:rsidP="00451710">
      <w:pPr>
        <w:rPr>
          <w:rFonts w:ascii="Arial" w:hAnsi="Arial"/>
          <w:color w:val="000000"/>
          <w:sz w:val="24"/>
          <w:szCs w:val="24"/>
        </w:rPr>
      </w:pPr>
      <w:r w:rsidRPr="004E697B">
        <w:rPr>
          <w:rFonts w:ascii="Arial" w:hAnsi="Arial"/>
          <w:color w:val="000000"/>
          <w:sz w:val="24"/>
          <w:szCs w:val="24"/>
        </w:rPr>
        <w:t xml:space="preserve">  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492619">
        <w:rPr>
          <w:rFonts w:ascii="Arial" w:hAnsi="Arial"/>
          <w:color w:val="000000"/>
          <w:sz w:val="24"/>
          <w:szCs w:val="24"/>
        </w:rPr>
        <w:t xml:space="preserve">в </w:t>
      </w:r>
      <w:r w:rsidRPr="004E697B">
        <w:rPr>
          <w:rFonts w:ascii="Arial" w:hAnsi="Arial"/>
          <w:color w:val="000000"/>
          <w:sz w:val="24"/>
          <w:szCs w:val="24"/>
        </w:rPr>
        <w:t>2015 год</w:t>
      </w:r>
      <w:r w:rsidR="00492619">
        <w:rPr>
          <w:rFonts w:ascii="Arial" w:hAnsi="Arial"/>
          <w:color w:val="000000"/>
          <w:sz w:val="24"/>
          <w:szCs w:val="24"/>
        </w:rPr>
        <w:t>у</w:t>
      </w:r>
      <w:r w:rsidRPr="004E697B">
        <w:rPr>
          <w:rFonts w:ascii="Arial" w:hAnsi="Arial"/>
          <w:color w:val="000000"/>
          <w:sz w:val="24"/>
          <w:szCs w:val="24"/>
        </w:rPr>
        <w:t xml:space="preserve"> –  </w:t>
      </w:r>
      <w:r w:rsidR="00992230">
        <w:rPr>
          <w:rFonts w:ascii="Arial" w:hAnsi="Arial"/>
          <w:color w:val="000000"/>
          <w:sz w:val="24"/>
          <w:szCs w:val="24"/>
        </w:rPr>
        <w:t>500</w:t>
      </w:r>
      <w:r>
        <w:rPr>
          <w:rFonts w:ascii="Arial" w:hAnsi="Arial"/>
          <w:color w:val="000000"/>
          <w:sz w:val="24"/>
          <w:szCs w:val="24"/>
        </w:rPr>
        <w:t>00,00</w:t>
      </w:r>
      <w:r w:rsidRPr="004E697B">
        <w:rPr>
          <w:rFonts w:ascii="Arial" w:hAnsi="Arial"/>
          <w:color w:val="000000"/>
          <w:sz w:val="24"/>
          <w:szCs w:val="24"/>
        </w:rPr>
        <w:t xml:space="preserve"> руб</w:t>
      </w:r>
      <w:r>
        <w:rPr>
          <w:rFonts w:ascii="Arial" w:hAnsi="Arial"/>
          <w:color w:val="000000"/>
          <w:sz w:val="24"/>
          <w:szCs w:val="24"/>
        </w:rPr>
        <w:t>лей, в том числе: средства бюджета Курского</w:t>
      </w:r>
      <w:r w:rsidR="005C3811">
        <w:rPr>
          <w:rFonts w:ascii="Arial" w:hAnsi="Arial"/>
          <w:color w:val="000000"/>
          <w:sz w:val="24"/>
          <w:szCs w:val="24"/>
        </w:rPr>
        <w:t xml:space="preserve"> района Курской области – 50000</w:t>
      </w:r>
      <w:r>
        <w:rPr>
          <w:rFonts w:ascii="Arial" w:hAnsi="Arial"/>
          <w:color w:val="000000"/>
          <w:sz w:val="24"/>
          <w:szCs w:val="24"/>
        </w:rPr>
        <w:t>,00  рубле</w:t>
      </w:r>
      <w:r w:rsidR="005C3811">
        <w:rPr>
          <w:rFonts w:ascii="Arial" w:hAnsi="Arial"/>
          <w:color w:val="000000"/>
          <w:sz w:val="24"/>
          <w:szCs w:val="24"/>
        </w:rPr>
        <w:t>й, средства местного бюджета – 50</w:t>
      </w:r>
      <w:r>
        <w:rPr>
          <w:rFonts w:ascii="Arial" w:hAnsi="Arial"/>
          <w:color w:val="000000"/>
          <w:sz w:val="24"/>
          <w:szCs w:val="24"/>
        </w:rPr>
        <w:t>000,00 рублей</w:t>
      </w:r>
      <w:r w:rsidR="00964953">
        <w:rPr>
          <w:rFonts w:ascii="Arial" w:hAnsi="Arial"/>
          <w:color w:val="000000"/>
          <w:sz w:val="24"/>
          <w:szCs w:val="24"/>
        </w:rPr>
        <w:t>;</w:t>
      </w:r>
    </w:p>
    <w:p w:rsidR="00451710" w:rsidRPr="004E697B" w:rsidRDefault="00451710" w:rsidP="00451710">
      <w:pPr>
        <w:rPr>
          <w:rFonts w:ascii="Arial" w:hAnsi="Arial"/>
          <w:color w:val="000000"/>
          <w:sz w:val="24"/>
          <w:szCs w:val="24"/>
        </w:rPr>
      </w:pPr>
      <w:r w:rsidRPr="004E697B">
        <w:rPr>
          <w:rFonts w:ascii="Arial" w:hAnsi="Arial"/>
          <w:color w:val="000000"/>
          <w:sz w:val="24"/>
          <w:szCs w:val="24"/>
        </w:rPr>
        <w:t xml:space="preserve">  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492619">
        <w:rPr>
          <w:rFonts w:ascii="Arial" w:hAnsi="Arial"/>
          <w:color w:val="000000"/>
          <w:sz w:val="24"/>
          <w:szCs w:val="24"/>
        </w:rPr>
        <w:t>в 2016 году</w:t>
      </w:r>
      <w:r w:rsidR="00270F70">
        <w:rPr>
          <w:rFonts w:ascii="Arial" w:hAnsi="Arial"/>
          <w:color w:val="000000"/>
          <w:sz w:val="24"/>
          <w:szCs w:val="24"/>
        </w:rPr>
        <w:t>– 5730</w:t>
      </w:r>
      <w:r w:rsidR="005C3811">
        <w:rPr>
          <w:rFonts w:ascii="Arial" w:hAnsi="Arial"/>
          <w:color w:val="000000"/>
          <w:sz w:val="24"/>
          <w:szCs w:val="24"/>
        </w:rPr>
        <w:t>00</w:t>
      </w:r>
      <w:r>
        <w:rPr>
          <w:rFonts w:ascii="Arial" w:hAnsi="Arial"/>
          <w:color w:val="000000"/>
          <w:sz w:val="24"/>
          <w:szCs w:val="24"/>
        </w:rPr>
        <w:t>,00 р</w:t>
      </w:r>
      <w:r w:rsidRPr="004E697B">
        <w:rPr>
          <w:rFonts w:ascii="Arial" w:hAnsi="Arial"/>
          <w:color w:val="000000"/>
          <w:sz w:val="24"/>
          <w:szCs w:val="24"/>
        </w:rPr>
        <w:t>уб</w:t>
      </w:r>
      <w:r>
        <w:rPr>
          <w:rFonts w:ascii="Arial" w:hAnsi="Arial"/>
          <w:color w:val="000000"/>
          <w:sz w:val="24"/>
          <w:szCs w:val="24"/>
        </w:rPr>
        <w:t xml:space="preserve">лей, в том числе </w:t>
      </w:r>
      <w:r w:rsidR="00270F70">
        <w:rPr>
          <w:rFonts w:ascii="Arial" w:hAnsi="Arial"/>
          <w:color w:val="000000"/>
          <w:sz w:val="24"/>
          <w:szCs w:val="24"/>
        </w:rPr>
        <w:t>средства местного бюджета – 5730</w:t>
      </w:r>
      <w:r w:rsidR="005C3811">
        <w:rPr>
          <w:rFonts w:ascii="Arial" w:hAnsi="Arial"/>
          <w:color w:val="000000"/>
          <w:sz w:val="24"/>
          <w:szCs w:val="24"/>
        </w:rPr>
        <w:t>00</w:t>
      </w:r>
      <w:r>
        <w:rPr>
          <w:rFonts w:ascii="Arial" w:hAnsi="Arial"/>
          <w:color w:val="000000"/>
          <w:sz w:val="24"/>
          <w:szCs w:val="24"/>
        </w:rPr>
        <w:t>,00 рублей</w:t>
      </w:r>
      <w:r w:rsidR="00964953">
        <w:rPr>
          <w:rFonts w:ascii="Arial" w:hAnsi="Arial"/>
          <w:color w:val="000000"/>
          <w:sz w:val="24"/>
          <w:szCs w:val="24"/>
        </w:rPr>
        <w:t>;</w:t>
      </w:r>
    </w:p>
    <w:p w:rsidR="00175575" w:rsidRPr="004E697B" w:rsidRDefault="00451710" w:rsidP="00451710">
      <w:pPr>
        <w:rPr>
          <w:rFonts w:ascii="Arial" w:hAnsi="Arial"/>
          <w:color w:val="000000"/>
          <w:sz w:val="24"/>
          <w:szCs w:val="24"/>
        </w:rPr>
      </w:pPr>
      <w:r w:rsidRPr="004E697B">
        <w:rPr>
          <w:rFonts w:ascii="Arial" w:hAnsi="Arial"/>
          <w:color w:val="000000"/>
          <w:sz w:val="24"/>
          <w:szCs w:val="24"/>
        </w:rPr>
        <w:lastRenderedPageBreak/>
        <w:t xml:space="preserve">  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492619">
        <w:rPr>
          <w:rFonts w:ascii="Arial" w:hAnsi="Arial"/>
          <w:color w:val="000000"/>
          <w:sz w:val="24"/>
          <w:szCs w:val="24"/>
        </w:rPr>
        <w:t xml:space="preserve">в </w:t>
      </w:r>
      <w:r w:rsidRPr="004E697B">
        <w:rPr>
          <w:rFonts w:ascii="Arial" w:hAnsi="Arial"/>
          <w:color w:val="000000"/>
          <w:sz w:val="24"/>
          <w:szCs w:val="24"/>
        </w:rPr>
        <w:t>2017 год</w:t>
      </w:r>
      <w:r w:rsidR="00492619">
        <w:rPr>
          <w:rFonts w:ascii="Arial" w:hAnsi="Arial"/>
          <w:color w:val="000000"/>
          <w:sz w:val="24"/>
          <w:szCs w:val="24"/>
        </w:rPr>
        <w:t>у</w:t>
      </w:r>
      <w:r w:rsidR="005C3811">
        <w:rPr>
          <w:rFonts w:ascii="Arial" w:hAnsi="Arial"/>
          <w:color w:val="000000"/>
          <w:sz w:val="24"/>
          <w:szCs w:val="24"/>
        </w:rPr>
        <w:t>– 1750</w:t>
      </w:r>
      <w:r>
        <w:rPr>
          <w:rFonts w:ascii="Arial" w:hAnsi="Arial"/>
          <w:color w:val="000000"/>
          <w:sz w:val="24"/>
          <w:szCs w:val="24"/>
        </w:rPr>
        <w:t xml:space="preserve">00,00 рублей, в том числе </w:t>
      </w:r>
      <w:r w:rsidR="005C3811">
        <w:rPr>
          <w:rFonts w:ascii="Arial" w:hAnsi="Arial"/>
          <w:color w:val="000000"/>
          <w:sz w:val="24"/>
          <w:szCs w:val="24"/>
        </w:rPr>
        <w:t>средства местного бюджета – 1750</w:t>
      </w:r>
      <w:r>
        <w:rPr>
          <w:rFonts w:ascii="Arial" w:hAnsi="Arial"/>
          <w:color w:val="000000"/>
          <w:sz w:val="24"/>
          <w:szCs w:val="24"/>
        </w:rPr>
        <w:t>00,00 рублей</w:t>
      </w:r>
      <w:r w:rsidR="00964953">
        <w:rPr>
          <w:rFonts w:ascii="Arial" w:hAnsi="Arial"/>
          <w:color w:val="000000"/>
          <w:sz w:val="24"/>
          <w:szCs w:val="24"/>
        </w:rPr>
        <w:t>;</w:t>
      </w:r>
    </w:p>
    <w:p w:rsidR="00451710" w:rsidRPr="004E697B" w:rsidRDefault="00451710" w:rsidP="00451710">
      <w:pPr>
        <w:rPr>
          <w:rFonts w:ascii="Arial" w:hAnsi="Arial"/>
          <w:color w:val="000000"/>
          <w:sz w:val="24"/>
          <w:szCs w:val="24"/>
        </w:rPr>
      </w:pPr>
      <w:r w:rsidRPr="004E697B">
        <w:rPr>
          <w:rFonts w:ascii="Arial" w:hAnsi="Arial"/>
          <w:color w:val="000000"/>
          <w:sz w:val="24"/>
          <w:szCs w:val="24"/>
        </w:rPr>
        <w:t xml:space="preserve">  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492619">
        <w:rPr>
          <w:rFonts w:ascii="Arial" w:hAnsi="Arial"/>
          <w:color w:val="000000"/>
          <w:sz w:val="24"/>
          <w:szCs w:val="24"/>
        </w:rPr>
        <w:t xml:space="preserve">в </w:t>
      </w:r>
      <w:r w:rsidRPr="004E697B">
        <w:rPr>
          <w:rFonts w:ascii="Arial" w:hAnsi="Arial"/>
          <w:color w:val="000000"/>
          <w:sz w:val="24"/>
          <w:szCs w:val="24"/>
        </w:rPr>
        <w:t>2018 год</w:t>
      </w:r>
      <w:r w:rsidR="00492619">
        <w:rPr>
          <w:rFonts w:ascii="Arial" w:hAnsi="Arial"/>
          <w:color w:val="000000"/>
          <w:sz w:val="24"/>
          <w:szCs w:val="24"/>
        </w:rPr>
        <w:t>у</w:t>
      </w:r>
      <w:r>
        <w:rPr>
          <w:rFonts w:ascii="Arial" w:hAnsi="Arial"/>
          <w:color w:val="000000"/>
          <w:sz w:val="24"/>
          <w:szCs w:val="24"/>
        </w:rPr>
        <w:t xml:space="preserve"> –</w:t>
      </w:r>
      <w:r w:rsidR="00492619">
        <w:rPr>
          <w:rFonts w:ascii="Arial" w:hAnsi="Arial"/>
          <w:color w:val="000000"/>
          <w:sz w:val="24"/>
          <w:szCs w:val="24"/>
        </w:rPr>
        <w:t xml:space="preserve"> </w:t>
      </w:r>
      <w:r w:rsidR="005C3811">
        <w:rPr>
          <w:rFonts w:ascii="Arial" w:hAnsi="Arial"/>
          <w:color w:val="000000"/>
          <w:sz w:val="24"/>
          <w:szCs w:val="24"/>
        </w:rPr>
        <w:t>50</w:t>
      </w:r>
      <w:r>
        <w:rPr>
          <w:rFonts w:ascii="Arial" w:hAnsi="Arial"/>
          <w:color w:val="000000"/>
          <w:sz w:val="24"/>
          <w:szCs w:val="24"/>
        </w:rPr>
        <w:t>000,00 рублей, в том числ</w:t>
      </w:r>
      <w:r w:rsidR="005C3811">
        <w:rPr>
          <w:rFonts w:ascii="Arial" w:hAnsi="Arial"/>
          <w:color w:val="000000"/>
          <w:sz w:val="24"/>
          <w:szCs w:val="24"/>
        </w:rPr>
        <w:t>е средства местного бюджета – 50</w:t>
      </w:r>
      <w:r>
        <w:rPr>
          <w:rFonts w:ascii="Arial" w:hAnsi="Arial"/>
          <w:color w:val="000000"/>
          <w:sz w:val="24"/>
          <w:szCs w:val="24"/>
        </w:rPr>
        <w:t>000,00 рублей</w:t>
      </w:r>
      <w:r w:rsidR="00964953">
        <w:rPr>
          <w:rFonts w:ascii="Arial" w:hAnsi="Arial"/>
          <w:color w:val="000000"/>
          <w:sz w:val="24"/>
          <w:szCs w:val="24"/>
        </w:rPr>
        <w:t>;</w:t>
      </w:r>
    </w:p>
    <w:p w:rsidR="00492619" w:rsidRDefault="00451710" w:rsidP="00451710">
      <w:pPr>
        <w:rPr>
          <w:rFonts w:ascii="Arial" w:hAnsi="Arial"/>
          <w:color w:val="000000"/>
          <w:sz w:val="24"/>
          <w:szCs w:val="24"/>
        </w:rPr>
      </w:pPr>
      <w:r w:rsidRPr="004E697B">
        <w:rPr>
          <w:rFonts w:ascii="Arial" w:hAnsi="Arial"/>
          <w:color w:val="000000"/>
          <w:sz w:val="24"/>
          <w:szCs w:val="24"/>
        </w:rPr>
        <w:t xml:space="preserve">  </w:t>
      </w:r>
      <w:r>
        <w:rPr>
          <w:rFonts w:ascii="Arial" w:hAnsi="Arial"/>
          <w:color w:val="000000"/>
          <w:sz w:val="24"/>
          <w:szCs w:val="24"/>
        </w:rPr>
        <w:t xml:space="preserve"> </w:t>
      </w:r>
      <w:r w:rsidR="00492619">
        <w:rPr>
          <w:rFonts w:ascii="Arial" w:hAnsi="Arial"/>
          <w:color w:val="000000"/>
          <w:sz w:val="24"/>
          <w:szCs w:val="24"/>
        </w:rPr>
        <w:t xml:space="preserve">в </w:t>
      </w:r>
      <w:r w:rsidRPr="004E697B">
        <w:rPr>
          <w:rFonts w:ascii="Arial" w:hAnsi="Arial"/>
          <w:color w:val="000000"/>
          <w:sz w:val="24"/>
          <w:szCs w:val="24"/>
        </w:rPr>
        <w:t>2019 год</w:t>
      </w:r>
      <w:r w:rsidR="00492619">
        <w:rPr>
          <w:rFonts w:ascii="Arial" w:hAnsi="Arial"/>
          <w:color w:val="000000"/>
          <w:sz w:val="24"/>
          <w:szCs w:val="24"/>
        </w:rPr>
        <w:t>у</w:t>
      </w:r>
      <w:r w:rsidR="005C3811">
        <w:rPr>
          <w:rFonts w:ascii="Arial" w:hAnsi="Arial"/>
          <w:color w:val="000000"/>
          <w:sz w:val="24"/>
          <w:szCs w:val="24"/>
        </w:rPr>
        <w:t xml:space="preserve"> – 50</w:t>
      </w:r>
      <w:r>
        <w:rPr>
          <w:rFonts w:ascii="Arial" w:hAnsi="Arial"/>
          <w:color w:val="000000"/>
          <w:sz w:val="24"/>
          <w:szCs w:val="24"/>
        </w:rPr>
        <w:t>000,00, в том чис</w:t>
      </w:r>
      <w:r w:rsidR="005C3811">
        <w:rPr>
          <w:rFonts w:ascii="Arial" w:hAnsi="Arial"/>
          <w:color w:val="000000"/>
          <w:sz w:val="24"/>
          <w:szCs w:val="24"/>
        </w:rPr>
        <w:t xml:space="preserve">ле средства местного бюджета – </w:t>
      </w:r>
      <w:r>
        <w:rPr>
          <w:rFonts w:ascii="Arial" w:hAnsi="Arial"/>
          <w:color w:val="000000"/>
          <w:sz w:val="24"/>
          <w:szCs w:val="24"/>
        </w:rPr>
        <w:t>5</w:t>
      </w:r>
      <w:r w:rsidR="005C3811">
        <w:rPr>
          <w:rFonts w:ascii="Arial" w:hAnsi="Arial"/>
          <w:color w:val="000000"/>
          <w:sz w:val="24"/>
          <w:szCs w:val="24"/>
        </w:rPr>
        <w:t>0</w:t>
      </w:r>
      <w:r>
        <w:rPr>
          <w:rFonts w:ascii="Arial" w:hAnsi="Arial"/>
          <w:color w:val="000000"/>
          <w:sz w:val="24"/>
          <w:szCs w:val="24"/>
        </w:rPr>
        <w:t>000,00 рублей.</w:t>
      </w:r>
    </w:p>
    <w:p w:rsidR="00040B04" w:rsidRPr="00774C53" w:rsidRDefault="00094BB6" w:rsidP="00774C53">
      <w:pPr>
        <w:suppressAutoHyphens/>
        <w:snapToGri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040B04">
        <w:rPr>
          <w:rFonts w:ascii="Arial" w:eastAsia="Times New Roman" w:hAnsi="Arial" w:cs="Arial"/>
          <w:sz w:val="24"/>
          <w:szCs w:val="24"/>
          <w:lang w:eastAsia="ar-SA"/>
        </w:rPr>
        <w:t xml:space="preserve"> П</w:t>
      </w:r>
      <w:r w:rsidR="00451710">
        <w:rPr>
          <w:rFonts w:ascii="Arial" w:hAnsi="Arial" w:cs="Arial"/>
          <w:sz w:val="24"/>
          <w:szCs w:val="24"/>
        </w:rPr>
        <w:t>риложение</w:t>
      </w:r>
      <w:r w:rsidR="00040B04">
        <w:rPr>
          <w:rFonts w:ascii="Arial" w:hAnsi="Arial" w:cs="Arial"/>
          <w:sz w:val="24"/>
          <w:szCs w:val="24"/>
        </w:rPr>
        <w:t xml:space="preserve"> № 1</w:t>
      </w:r>
      <w:r w:rsidR="00040B04" w:rsidRPr="002545C8">
        <w:rPr>
          <w:rFonts w:ascii="Arial" w:hAnsi="Arial" w:cs="Arial"/>
          <w:sz w:val="24"/>
          <w:szCs w:val="24"/>
        </w:rPr>
        <w:t xml:space="preserve">  </w:t>
      </w:r>
      <w:r w:rsidR="00774C53">
        <w:rPr>
          <w:rFonts w:ascii="Arial" w:hAnsi="Arial" w:cs="Arial"/>
          <w:sz w:val="24"/>
          <w:szCs w:val="24"/>
        </w:rPr>
        <w:t>«Управление муниципальным имуществом и земельными ресурсами Клюквинского</w:t>
      </w:r>
      <w:r w:rsidR="00040B04" w:rsidRPr="0057513C">
        <w:rPr>
          <w:rFonts w:ascii="Arial" w:hAnsi="Arial" w:cs="Arial"/>
          <w:sz w:val="24"/>
          <w:szCs w:val="24"/>
        </w:rPr>
        <w:t xml:space="preserve"> сельсовете Курского района Курской области на 2015 - 2019 годы»</w:t>
      </w:r>
      <w:r w:rsidR="00774C53">
        <w:rPr>
          <w:rFonts w:ascii="Arial" w:hAnsi="Arial" w:cs="Arial"/>
          <w:sz w:val="24"/>
          <w:szCs w:val="24"/>
        </w:rPr>
        <w:t xml:space="preserve"> изложить в новой редакции</w:t>
      </w:r>
      <w:r w:rsidR="00AE4B63">
        <w:rPr>
          <w:rFonts w:ascii="Arial" w:hAnsi="Arial" w:cs="Arial"/>
          <w:sz w:val="24"/>
          <w:szCs w:val="24"/>
        </w:rPr>
        <w:t>.</w:t>
      </w:r>
    </w:p>
    <w:p w:rsidR="00994E6D" w:rsidRPr="002545C8" w:rsidRDefault="00994E6D" w:rsidP="00AF03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5C8">
        <w:rPr>
          <w:rFonts w:ascii="Arial" w:hAnsi="Arial" w:cs="Arial"/>
          <w:sz w:val="24"/>
          <w:szCs w:val="24"/>
        </w:rPr>
        <w:t xml:space="preserve">   </w:t>
      </w:r>
      <w:r w:rsidR="00270F70">
        <w:rPr>
          <w:rFonts w:ascii="Arial" w:hAnsi="Arial" w:cs="Arial"/>
          <w:sz w:val="24"/>
          <w:szCs w:val="24"/>
        </w:rPr>
        <w:t xml:space="preserve">    </w:t>
      </w:r>
      <w:r w:rsidR="00AE4B63">
        <w:rPr>
          <w:rFonts w:ascii="Arial" w:hAnsi="Arial" w:cs="Arial"/>
          <w:sz w:val="24"/>
          <w:szCs w:val="24"/>
        </w:rPr>
        <w:t>3</w:t>
      </w:r>
      <w:r w:rsidRPr="002545C8">
        <w:rPr>
          <w:rFonts w:ascii="Arial" w:hAnsi="Arial" w:cs="Arial"/>
          <w:sz w:val="24"/>
          <w:szCs w:val="24"/>
        </w:rPr>
        <w:t xml:space="preserve">   </w:t>
      </w:r>
      <w:r w:rsidR="007340BD">
        <w:rPr>
          <w:rFonts w:ascii="Arial" w:hAnsi="Arial" w:cs="Arial"/>
          <w:sz w:val="24"/>
          <w:szCs w:val="24"/>
        </w:rPr>
        <w:t>К</w:t>
      </w:r>
      <w:r w:rsidRPr="002545C8">
        <w:rPr>
          <w:rFonts w:ascii="Arial" w:hAnsi="Arial" w:cs="Arial"/>
          <w:sz w:val="24"/>
          <w:szCs w:val="24"/>
        </w:rPr>
        <w:t>онтроль за исполнением настоящего постановления оставляю за собой.</w:t>
      </w:r>
    </w:p>
    <w:p w:rsidR="000408A8" w:rsidRPr="002545C8" w:rsidRDefault="00994E6D" w:rsidP="00AF03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45C8">
        <w:rPr>
          <w:rFonts w:ascii="Arial" w:hAnsi="Arial" w:cs="Arial"/>
          <w:sz w:val="24"/>
          <w:szCs w:val="24"/>
        </w:rPr>
        <w:t xml:space="preserve">  </w:t>
      </w:r>
      <w:r w:rsidR="00AE4B63">
        <w:rPr>
          <w:rFonts w:ascii="Arial" w:hAnsi="Arial" w:cs="Arial"/>
          <w:sz w:val="24"/>
          <w:szCs w:val="24"/>
        </w:rPr>
        <w:t xml:space="preserve">      4</w:t>
      </w:r>
      <w:r w:rsidRPr="002545C8">
        <w:rPr>
          <w:rFonts w:ascii="Arial" w:hAnsi="Arial" w:cs="Arial"/>
          <w:sz w:val="24"/>
          <w:szCs w:val="24"/>
        </w:rPr>
        <w:t xml:space="preserve">. </w:t>
      </w:r>
      <w:r w:rsidR="00094BB6">
        <w:rPr>
          <w:rFonts w:ascii="Arial" w:hAnsi="Arial" w:cs="Arial"/>
          <w:sz w:val="24"/>
          <w:szCs w:val="24"/>
        </w:rPr>
        <w:t>Настоящее п</w:t>
      </w:r>
      <w:r w:rsidRPr="002545C8">
        <w:rPr>
          <w:rFonts w:ascii="Arial" w:hAnsi="Arial" w:cs="Arial"/>
          <w:sz w:val="24"/>
          <w:szCs w:val="24"/>
        </w:rPr>
        <w:t>остановление вступает</w:t>
      </w:r>
      <w:r w:rsidR="00094BB6">
        <w:rPr>
          <w:rFonts w:ascii="Arial" w:hAnsi="Arial" w:cs="Arial"/>
          <w:sz w:val="24"/>
          <w:szCs w:val="24"/>
        </w:rPr>
        <w:t xml:space="preserve">  в силу  со дня его подписания и распространяется на правоотношения возникшие с 1 января 2017 года и подлежит размещению на официально</w:t>
      </w:r>
      <w:r w:rsidR="00774C53">
        <w:rPr>
          <w:rFonts w:ascii="Arial" w:hAnsi="Arial" w:cs="Arial"/>
          <w:sz w:val="24"/>
          <w:szCs w:val="24"/>
        </w:rPr>
        <w:t>м сайте Администрации Клюквинского</w:t>
      </w:r>
      <w:r w:rsidR="00094BB6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Интернет.</w:t>
      </w:r>
    </w:p>
    <w:p w:rsidR="00AF03C3" w:rsidRDefault="00AF03C3" w:rsidP="002545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2727" w:rsidRDefault="000A2727" w:rsidP="002545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A2727" w:rsidRDefault="000A2727" w:rsidP="002545C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94E6D" w:rsidRPr="002545C8" w:rsidRDefault="00774C53" w:rsidP="002545C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Клюквинского</w:t>
      </w:r>
      <w:r w:rsidR="00994E6D" w:rsidRPr="002545C8">
        <w:rPr>
          <w:rFonts w:ascii="Arial" w:hAnsi="Arial" w:cs="Arial"/>
          <w:sz w:val="24"/>
          <w:szCs w:val="24"/>
        </w:rPr>
        <w:t xml:space="preserve"> сельсовета</w:t>
      </w:r>
    </w:p>
    <w:p w:rsidR="003B5354" w:rsidRPr="003B5354" w:rsidRDefault="00994E6D" w:rsidP="003B5354">
      <w:pPr>
        <w:spacing w:after="0"/>
        <w:jc w:val="both"/>
        <w:rPr>
          <w:rFonts w:ascii="Arial" w:hAnsi="Arial" w:cs="Arial"/>
        </w:rPr>
      </w:pPr>
      <w:r w:rsidRPr="002545C8">
        <w:rPr>
          <w:rFonts w:ascii="Arial" w:hAnsi="Arial" w:cs="Arial"/>
          <w:sz w:val="24"/>
          <w:szCs w:val="24"/>
        </w:rPr>
        <w:t>Курского   района  Курской област</w:t>
      </w:r>
      <w:r w:rsidR="00774C53">
        <w:rPr>
          <w:rFonts w:ascii="Arial" w:hAnsi="Arial" w:cs="Arial"/>
          <w:sz w:val="24"/>
          <w:szCs w:val="24"/>
        </w:rPr>
        <w:t>и</w:t>
      </w:r>
      <w:r w:rsidR="00774C53">
        <w:rPr>
          <w:rFonts w:ascii="Arial" w:hAnsi="Arial" w:cs="Arial"/>
          <w:sz w:val="24"/>
          <w:szCs w:val="24"/>
        </w:rPr>
        <w:tab/>
      </w:r>
      <w:r w:rsidR="00774C53">
        <w:rPr>
          <w:rFonts w:ascii="Arial" w:hAnsi="Arial" w:cs="Arial"/>
          <w:sz w:val="24"/>
          <w:szCs w:val="24"/>
        </w:rPr>
        <w:tab/>
        <w:t xml:space="preserve">                  В.Л. Лыко</w:t>
      </w:r>
      <w:r w:rsidR="00CE307D" w:rsidRPr="002545C8">
        <w:rPr>
          <w:rFonts w:ascii="Arial" w:hAnsi="Arial" w:cs="Arial"/>
          <w:sz w:val="24"/>
          <w:szCs w:val="24"/>
        </w:rPr>
        <w:t>в</w:t>
      </w:r>
    </w:p>
    <w:p w:rsidR="003B5354" w:rsidRDefault="003B5354" w:rsidP="00A706A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FD7408" w:rsidRDefault="00FD7408" w:rsidP="00A706A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21A02" w:rsidRDefault="00D21A02" w:rsidP="00A706A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21A02" w:rsidRDefault="00D21A02" w:rsidP="00A706A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21A02" w:rsidRDefault="00D21A02" w:rsidP="00A706A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21A02" w:rsidRDefault="00D21A02" w:rsidP="00A706A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21A02" w:rsidRDefault="00D21A02" w:rsidP="00A706A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21A02" w:rsidRDefault="00D21A02" w:rsidP="00A706A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21A02" w:rsidRDefault="00D21A02" w:rsidP="00A706A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21A02" w:rsidRDefault="00D21A02" w:rsidP="00A706A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21A02" w:rsidRDefault="00D21A02" w:rsidP="00A706A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21A02" w:rsidRDefault="00D21A02" w:rsidP="00A706AC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376351" w:rsidRDefault="00376351" w:rsidP="003763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  <w:sectPr w:rsidR="00376351" w:rsidSect="00AD5A55">
          <w:pgSz w:w="11905" w:h="16838"/>
          <w:pgMar w:top="1134" w:right="1418" w:bottom="1134" w:left="1531" w:header="720" w:footer="720" w:gutter="0"/>
          <w:cols w:space="720"/>
          <w:noEndnote/>
          <w:docGrid w:linePitch="299"/>
        </w:sectPr>
      </w:pPr>
    </w:p>
    <w:p w:rsidR="00376351" w:rsidRDefault="00376351" w:rsidP="003763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376351" w:rsidRDefault="00376351" w:rsidP="003763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3B5354" w:rsidRPr="007C7A31" w:rsidRDefault="003B5354" w:rsidP="003B53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 w:rsidRPr="007C7A31">
        <w:rPr>
          <w:rFonts w:ascii="Arial" w:hAnsi="Arial" w:cs="Arial"/>
          <w:sz w:val="24"/>
          <w:szCs w:val="24"/>
        </w:rPr>
        <w:t>Приложение №1</w:t>
      </w:r>
    </w:p>
    <w:p w:rsidR="003B5354" w:rsidRPr="007C7A31" w:rsidRDefault="009D7E68" w:rsidP="009D7E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муниципальной программе «Управление муниципальным имуществом и земельными ресурсами Клюквинского</w:t>
      </w:r>
      <w:r w:rsidR="003B5354" w:rsidRPr="007C7A31">
        <w:rPr>
          <w:rFonts w:ascii="Arial" w:hAnsi="Arial" w:cs="Arial"/>
          <w:sz w:val="24"/>
          <w:szCs w:val="24"/>
        </w:rPr>
        <w:t xml:space="preserve"> сельсовете</w:t>
      </w:r>
    </w:p>
    <w:p w:rsidR="003B5354" w:rsidRPr="007C7A31" w:rsidRDefault="003B5354" w:rsidP="003B53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C7A31">
        <w:rPr>
          <w:rFonts w:ascii="Arial" w:hAnsi="Arial" w:cs="Arial"/>
          <w:sz w:val="24"/>
          <w:szCs w:val="24"/>
        </w:rPr>
        <w:t>Курского района Курской области на 2015 - 2019</w:t>
      </w:r>
      <w:r>
        <w:rPr>
          <w:rFonts w:ascii="Arial" w:hAnsi="Arial" w:cs="Arial"/>
          <w:sz w:val="24"/>
          <w:szCs w:val="24"/>
        </w:rPr>
        <w:t xml:space="preserve"> годы»</w:t>
      </w:r>
    </w:p>
    <w:p w:rsidR="003B5354" w:rsidRPr="00A50CF9" w:rsidRDefault="003B5354" w:rsidP="003B53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76351" w:rsidRDefault="00376351" w:rsidP="00376351">
      <w:pPr>
        <w:autoSpaceDE w:val="0"/>
        <w:spacing w:line="240" w:lineRule="auto"/>
        <w:jc w:val="both"/>
      </w:pPr>
      <w:bookmarkStart w:id="1" w:name="Par461"/>
      <w:bookmarkStart w:id="2" w:name="Par1304"/>
      <w:bookmarkStart w:id="3" w:name="Par1333"/>
      <w:bookmarkStart w:id="4" w:name="Par1393"/>
      <w:bookmarkEnd w:id="1"/>
      <w:bookmarkEnd w:id="2"/>
      <w:bookmarkEnd w:id="3"/>
      <w:bookmarkEnd w:id="4"/>
    </w:p>
    <w:p w:rsidR="00376351" w:rsidRDefault="00376351" w:rsidP="00376351"/>
    <w:p w:rsidR="009D7E68" w:rsidRDefault="009D7E68" w:rsidP="009D7E68">
      <w:pPr>
        <w:pStyle w:val="1"/>
        <w:spacing w:line="100" w:lineRule="atLeast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Style w:val="3"/>
          <w:rFonts w:ascii="Arial" w:hAnsi="Arial" w:cs="Arial"/>
          <w:b/>
          <w:sz w:val="30"/>
          <w:szCs w:val="30"/>
        </w:rPr>
        <w:t>Перечень мероприятий  муниципальной программы «Управление муниципальным имуществом и земельными ресурсами Клюквинского сельсовета Курского района Курской области на 2015-2019 годы» в 2015 году</w:t>
      </w:r>
    </w:p>
    <w:p w:rsidR="009D7E68" w:rsidRDefault="009D7E68" w:rsidP="009D7E68">
      <w:pPr>
        <w:pStyle w:val="1"/>
        <w:spacing w:line="100" w:lineRule="atLeast"/>
        <w:rPr>
          <w:rFonts w:ascii="Arial" w:eastAsia="Calibri" w:hAnsi="Arial" w:cs="Arial"/>
          <w:b/>
          <w:sz w:val="24"/>
          <w:szCs w:val="24"/>
        </w:rPr>
      </w:pPr>
    </w:p>
    <w:tbl>
      <w:tblPr>
        <w:tblW w:w="9105" w:type="dxa"/>
        <w:tblInd w:w="324" w:type="dxa"/>
        <w:tblLayout w:type="fixed"/>
        <w:tblLook w:val="04A0"/>
      </w:tblPr>
      <w:tblGrid>
        <w:gridCol w:w="680"/>
        <w:gridCol w:w="2722"/>
        <w:gridCol w:w="993"/>
        <w:gridCol w:w="1065"/>
        <w:gridCol w:w="960"/>
        <w:gridCol w:w="585"/>
        <w:gridCol w:w="2100"/>
      </w:tblGrid>
      <w:tr w:rsidR="009D7E68" w:rsidRPr="009A5208" w:rsidTr="00175A10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Сроки</w:t>
            </w:r>
            <w:r>
              <w:rPr>
                <w:rFonts w:ascii="Arial" w:hAnsi="Arial" w:cs="Arial"/>
                <w:sz w:val="18"/>
                <w:szCs w:val="18"/>
              </w:rPr>
              <w:br/>
              <w:t>реализации мероприятий</w:t>
            </w:r>
          </w:p>
        </w:tc>
        <w:tc>
          <w:tcPr>
            <w:tcW w:w="2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Style w:val="4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Затрат</w:t>
            </w:r>
            <w:r w:rsidR="00270F70">
              <w:rPr>
                <w:rFonts w:ascii="Arial" w:hAnsi="Arial" w:cs="Arial"/>
                <w:sz w:val="18"/>
                <w:szCs w:val="18"/>
              </w:rPr>
              <w:t xml:space="preserve">ы на реализацию мероприятий, </w:t>
            </w:r>
            <w:r>
              <w:rPr>
                <w:rFonts w:ascii="Arial" w:hAnsi="Arial" w:cs="Arial"/>
                <w:sz w:val="18"/>
                <w:szCs w:val="18"/>
              </w:rPr>
              <w:t>. руб.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18"/>
                <w:szCs w:val="18"/>
              </w:rPr>
              <w:t>Структурное подразделение, ответственное за реализацию мероприятий</w:t>
            </w:r>
          </w:p>
        </w:tc>
      </w:tr>
      <w:tr w:rsidR="009D7E68" w:rsidRPr="009A5208" w:rsidTr="00175A1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Style w:val="4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9D7E68" w:rsidRPr="009A5208" w:rsidTr="00175A10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Style w:val="4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источники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E68" w:rsidRPr="009A5208" w:rsidTr="00175A1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175A10" w:rsidP="00175A10">
            <w:pPr>
              <w:pStyle w:val="1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7E68">
              <w:rPr>
                <w:rFonts w:ascii="Arial" w:hAnsi="Arial" w:cs="Arial"/>
                <w:sz w:val="24"/>
                <w:szCs w:val="24"/>
              </w:rPr>
              <w:t>0000</w:t>
            </w:r>
            <w:r w:rsidR="00270F7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175A10">
            <w:pPr>
              <w:pStyle w:val="1"/>
              <w:widowControl w:val="0"/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D7E68">
              <w:rPr>
                <w:rFonts w:ascii="Arial" w:hAnsi="Arial" w:cs="Arial"/>
                <w:sz w:val="24"/>
                <w:szCs w:val="24"/>
              </w:rPr>
              <w:t>0000</w:t>
            </w:r>
            <w:r w:rsidR="00270F7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>Администрация Клюквинского сельсовета</w:t>
            </w:r>
          </w:p>
        </w:tc>
      </w:tr>
      <w:tr w:rsidR="009D7E68" w:rsidRPr="009A5208" w:rsidTr="00175A1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межевых планов земельных участков и постановка их на кадастровый учет в т.ч. занятых: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2015 год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</w:t>
            </w:r>
            <w:r w:rsidR="001478F7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1478F7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</w:t>
            </w:r>
            <w:r w:rsidR="00270F7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Style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68" w:rsidRDefault="009D7E68">
            <w:pPr>
              <w:pStyle w:val="1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>Администрация Клюквинского сельсовета</w:t>
            </w:r>
          </w:p>
        </w:tc>
      </w:tr>
      <w:tr w:rsidR="009D7E68" w:rsidRPr="009A5208" w:rsidTr="00175A10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 по Программе</w:t>
            </w: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2015 год 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50000</w:t>
            </w:r>
            <w:r w:rsidR="00270F7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270F70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50000,0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575" w:rsidRDefault="00175575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575" w:rsidRDefault="00175575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575" w:rsidRDefault="00175575" w:rsidP="00175575">
            <w:pPr>
              <w:pStyle w:val="1"/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75575" w:rsidRDefault="00175575" w:rsidP="009D7E68">
      <w:pPr>
        <w:pStyle w:val="1"/>
        <w:spacing w:line="100" w:lineRule="atLeast"/>
        <w:jc w:val="center"/>
        <w:rPr>
          <w:rStyle w:val="3"/>
          <w:rFonts w:ascii="Arial" w:hAnsi="Arial" w:cs="Arial"/>
          <w:b/>
          <w:sz w:val="30"/>
          <w:szCs w:val="30"/>
        </w:rPr>
      </w:pPr>
    </w:p>
    <w:p w:rsidR="009D7E68" w:rsidRDefault="009D7E68" w:rsidP="009D7E68">
      <w:pPr>
        <w:pStyle w:val="1"/>
        <w:spacing w:line="100" w:lineRule="atLeast"/>
        <w:jc w:val="center"/>
        <w:rPr>
          <w:rStyle w:val="3"/>
          <w:rFonts w:ascii="Arial" w:hAnsi="Arial" w:cs="Arial"/>
          <w:b/>
          <w:sz w:val="30"/>
          <w:szCs w:val="30"/>
        </w:rPr>
      </w:pPr>
      <w:r>
        <w:rPr>
          <w:rStyle w:val="3"/>
          <w:rFonts w:ascii="Arial" w:hAnsi="Arial" w:cs="Arial"/>
          <w:b/>
          <w:sz w:val="30"/>
          <w:szCs w:val="30"/>
        </w:rPr>
        <w:t xml:space="preserve">Перечень мероприятий программы </w:t>
      </w:r>
      <w:r>
        <w:rPr>
          <w:rStyle w:val="3"/>
          <w:rFonts w:ascii="Arial" w:eastAsia="Calibri" w:hAnsi="Arial" w:cs="Arial"/>
          <w:b/>
          <w:sz w:val="30"/>
          <w:szCs w:val="30"/>
        </w:rPr>
        <w:t>«Муниципальное имущество Клюквинского сельсовета Курского района Курской области на 2015-2019 годы»</w:t>
      </w:r>
      <w:r>
        <w:rPr>
          <w:rStyle w:val="3"/>
          <w:rFonts w:ascii="Arial" w:hAnsi="Arial" w:cs="Arial"/>
          <w:b/>
          <w:sz w:val="30"/>
          <w:szCs w:val="30"/>
        </w:rPr>
        <w:t xml:space="preserve"> в 2016 году</w:t>
      </w:r>
    </w:p>
    <w:p w:rsidR="00175575" w:rsidRDefault="00175575" w:rsidP="009D7E68">
      <w:pPr>
        <w:pStyle w:val="1"/>
        <w:spacing w:line="100" w:lineRule="atLeast"/>
        <w:jc w:val="center"/>
        <w:rPr>
          <w:rFonts w:ascii="Arial" w:hAnsi="Arial" w:cs="Arial"/>
          <w:sz w:val="18"/>
          <w:szCs w:val="18"/>
        </w:rPr>
      </w:pPr>
    </w:p>
    <w:tbl>
      <w:tblPr>
        <w:tblW w:w="9285" w:type="dxa"/>
        <w:tblInd w:w="324" w:type="dxa"/>
        <w:tblLayout w:type="fixed"/>
        <w:tblLook w:val="04A0"/>
      </w:tblPr>
      <w:tblGrid>
        <w:gridCol w:w="681"/>
        <w:gridCol w:w="2981"/>
        <w:gridCol w:w="1018"/>
        <w:gridCol w:w="812"/>
        <w:gridCol w:w="1140"/>
        <w:gridCol w:w="840"/>
        <w:gridCol w:w="1813"/>
      </w:tblGrid>
      <w:tr w:rsidR="009D7E68" w:rsidRPr="009A5208" w:rsidTr="001478F7"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2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Сроки</w:t>
            </w:r>
            <w:r>
              <w:rPr>
                <w:rFonts w:ascii="Arial" w:hAnsi="Arial" w:cs="Arial"/>
                <w:sz w:val="18"/>
                <w:szCs w:val="18"/>
              </w:rPr>
              <w:br/>
              <w:t>реализации мероприятий</w:t>
            </w:r>
          </w:p>
        </w:tc>
        <w:tc>
          <w:tcPr>
            <w:tcW w:w="2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Style w:val="4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Затрат</w:t>
            </w:r>
            <w:r w:rsidR="001478F7">
              <w:rPr>
                <w:rFonts w:ascii="Arial" w:hAnsi="Arial" w:cs="Arial"/>
                <w:sz w:val="18"/>
                <w:szCs w:val="18"/>
              </w:rPr>
              <w:t xml:space="preserve">ы на реализацию мероприятий, </w:t>
            </w:r>
            <w:r>
              <w:rPr>
                <w:rFonts w:ascii="Arial" w:hAnsi="Arial" w:cs="Arial"/>
                <w:sz w:val="18"/>
                <w:szCs w:val="18"/>
              </w:rPr>
              <w:t>. руб.</w:t>
            </w:r>
          </w:p>
        </w:tc>
        <w:tc>
          <w:tcPr>
            <w:tcW w:w="18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18"/>
                <w:szCs w:val="18"/>
              </w:rPr>
              <w:t>Структурное подразделение, ответственное за реализацию мероприятий</w:t>
            </w:r>
          </w:p>
        </w:tc>
      </w:tr>
      <w:tr w:rsidR="009D7E68" w:rsidRPr="009A5208" w:rsidTr="001478F7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Style w:val="4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81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9D7E68" w:rsidRPr="009A5208" w:rsidTr="001478F7"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Style w:val="4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источники</w:t>
            </w: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E68" w:rsidRPr="009A5208" w:rsidTr="001478F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инфраструктуры.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175A10">
            <w:pPr>
              <w:pStyle w:val="1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  <w:r w:rsidR="009D7E68">
              <w:rPr>
                <w:rFonts w:ascii="Arial" w:hAnsi="Arial" w:cs="Arial"/>
                <w:sz w:val="24"/>
                <w:szCs w:val="24"/>
              </w:rPr>
              <w:t>00</w:t>
            </w:r>
            <w:r w:rsidR="00270F7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175A10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</w:t>
            </w:r>
            <w:r w:rsidR="00270F70">
              <w:rPr>
                <w:rFonts w:ascii="Arial" w:hAnsi="Arial" w:cs="Arial"/>
                <w:sz w:val="24"/>
                <w:szCs w:val="24"/>
              </w:rPr>
              <w:t>000,0</w:t>
            </w: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>Администрация Клюквинского сельсовета</w:t>
            </w:r>
          </w:p>
        </w:tc>
      </w:tr>
      <w:tr w:rsidR="009D7E68" w:rsidRPr="009A5208" w:rsidTr="001478F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межевых планов земельных участков и постановка их на кадастровый учет в т.ч. занятых: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 год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175A10" w:rsidP="009D7E68">
            <w:pPr>
              <w:pStyle w:val="1"/>
              <w:widowControl w:val="0"/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3230</w:t>
            </w:r>
            <w:r w:rsidR="009D7E68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D7E68" w:rsidRDefault="009D7E68">
            <w:pPr>
              <w:pStyle w:val="1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175A10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3230</w:t>
            </w:r>
            <w:r w:rsidR="009D7E68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Style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68" w:rsidRDefault="009D7E68">
            <w:pPr>
              <w:pStyle w:val="1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>Администрация Клюквинского сельсовета</w:t>
            </w:r>
          </w:p>
        </w:tc>
      </w:tr>
      <w:tr w:rsidR="009D7E68" w:rsidRPr="009A5208" w:rsidTr="001478F7"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 по Программе 2016г.: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1478F7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573</w:t>
            </w:r>
            <w:r w:rsidR="00175A10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D7E68">
              <w:rPr>
                <w:rFonts w:ascii="Arial" w:hAnsi="Arial" w:cs="Arial"/>
                <w:b/>
                <w:sz w:val="24"/>
                <w:szCs w:val="24"/>
              </w:rPr>
              <w:t>00</w:t>
            </w:r>
            <w:r w:rsidR="00175A1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175A10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573</w:t>
            </w:r>
            <w:r w:rsidR="001478F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9D7E68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9D7E68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75A1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D7E68" w:rsidRDefault="009D7E68" w:rsidP="009D7E68">
      <w:pPr>
        <w:pStyle w:val="1"/>
        <w:spacing w:line="100" w:lineRule="atLeast"/>
        <w:jc w:val="left"/>
      </w:pPr>
    </w:p>
    <w:p w:rsidR="009D7E68" w:rsidRDefault="009D7E68" w:rsidP="009D7E68">
      <w:pPr>
        <w:pStyle w:val="1"/>
        <w:spacing w:line="100" w:lineRule="atLeast"/>
        <w:jc w:val="left"/>
        <w:rPr>
          <w:rFonts w:ascii="Arial" w:hAnsi="Arial" w:cs="Arial"/>
          <w:b/>
          <w:sz w:val="24"/>
          <w:szCs w:val="24"/>
        </w:rPr>
      </w:pPr>
    </w:p>
    <w:p w:rsidR="009D7E68" w:rsidRDefault="009D7E68" w:rsidP="009D7E68">
      <w:pPr>
        <w:pStyle w:val="1"/>
        <w:spacing w:line="100" w:lineRule="atLeast"/>
        <w:jc w:val="left"/>
        <w:rPr>
          <w:rFonts w:ascii="Arial" w:hAnsi="Arial" w:cs="Arial"/>
          <w:b/>
          <w:sz w:val="24"/>
          <w:szCs w:val="24"/>
        </w:rPr>
      </w:pPr>
    </w:p>
    <w:p w:rsidR="009D7E68" w:rsidRDefault="009D7E68" w:rsidP="009D7E68">
      <w:pPr>
        <w:pStyle w:val="1"/>
        <w:spacing w:line="100" w:lineRule="atLeast"/>
        <w:jc w:val="center"/>
        <w:rPr>
          <w:rStyle w:val="3"/>
          <w:rFonts w:ascii="Arial" w:hAnsi="Arial" w:cs="Arial"/>
          <w:b/>
          <w:sz w:val="30"/>
          <w:szCs w:val="30"/>
        </w:rPr>
      </w:pPr>
      <w:r>
        <w:rPr>
          <w:rStyle w:val="3"/>
          <w:rFonts w:ascii="Arial" w:hAnsi="Arial" w:cs="Arial"/>
          <w:b/>
          <w:sz w:val="24"/>
          <w:szCs w:val="24"/>
        </w:rPr>
        <w:t xml:space="preserve"> </w:t>
      </w:r>
      <w:r>
        <w:rPr>
          <w:rStyle w:val="3"/>
          <w:rFonts w:ascii="Arial" w:hAnsi="Arial" w:cs="Arial"/>
          <w:b/>
          <w:sz w:val="30"/>
          <w:szCs w:val="30"/>
        </w:rPr>
        <w:t xml:space="preserve">Перечень мероприятий программы </w:t>
      </w:r>
      <w:r>
        <w:rPr>
          <w:rStyle w:val="3"/>
          <w:rFonts w:ascii="Arial" w:eastAsia="Calibri" w:hAnsi="Arial" w:cs="Arial"/>
          <w:b/>
          <w:sz w:val="30"/>
          <w:szCs w:val="30"/>
        </w:rPr>
        <w:t>«Муниципальное имущество Клюквинского  сельсовета Курского района Курской области на 2015-2019 годы»</w:t>
      </w:r>
      <w:r>
        <w:rPr>
          <w:rStyle w:val="3"/>
          <w:rFonts w:ascii="Arial" w:hAnsi="Arial" w:cs="Arial"/>
          <w:b/>
          <w:sz w:val="30"/>
          <w:szCs w:val="30"/>
        </w:rPr>
        <w:t xml:space="preserve"> в 2017 году</w:t>
      </w:r>
    </w:p>
    <w:p w:rsidR="00175575" w:rsidRDefault="00175575" w:rsidP="009D7E68">
      <w:pPr>
        <w:pStyle w:val="1"/>
        <w:spacing w:line="100" w:lineRule="atLeast"/>
        <w:jc w:val="center"/>
        <w:rPr>
          <w:rFonts w:ascii="Arial" w:hAnsi="Arial" w:cs="Arial"/>
          <w:sz w:val="18"/>
          <w:szCs w:val="18"/>
        </w:rPr>
      </w:pPr>
    </w:p>
    <w:tbl>
      <w:tblPr>
        <w:tblW w:w="9090" w:type="dxa"/>
        <w:tblInd w:w="324" w:type="dxa"/>
        <w:tblLayout w:type="fixed"/>
        <w:tblLook w:val="04A0"/>
      </w:tblPr>
      <w:tblGrid>
        <w:gridCol w:w="680"/>
        <w:gridCol w:w="2905"/>
        <w:gridCol w:w="915"/>
        <w:gridCol w:w="825"/>
        <w:gridCol w:w="870"/>
        <w:gridCol w:w="900"/>
        <w:gridCol w:w="1995"/>
      </w:tblGrid>
      <w:tr w:rsidR="009D7E68" w:rsidRPr="009A5208" w:rsidTr="001478F7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Сроки</w:t>
            </w:r>
            <w:r>
              <w:rPr>
                <w:rFonts w:ascii="Arial" w:hAnsi="Arial" w:cs="Arial"/>
                <w:sz w:val="18"/>
                <w:szCs w:val="18"/>
              </w:rPr>
              <w:br/>
              <w:t>реализации мероприятий</w:t>
            </w:r>
          </w:p>
        </w:tc>
        <w:tc>
          <w:tcPr>
            <w:tcW w:w="2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Style w:val="4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Затрат</w:t>
            </w:r>
            <w:r w:rsidR="00175A10">
              <w:rPr>
                <w:rFonts w:ascii="Arial" w:hAnsi="Arial" w:cs="Arial"/>
                <w:sz w:val="18"/>
                <w:szCs w:val="18"/>
              </w:rPr>
              <w:t xml:space="preserve">ы на реализацию мероприятий, </w:t>
            </w:r>
            <w:r>
              <w:rPr>
                <w:rFonts w:ascii="Arial" w:hAnsi="Arial" w:cs="Arial"/>
                <w:sz w:val="18"/>
                <w:szCs w:val="18"/>
              </w:rPr>
              <w:t>. руб.</w:t>
            </w:r>
          </w:p>
        </w:tc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18"/>
                <w:szCs w:val="18"/>
              </w:rPr>
              <w:t>Структурное подразделение, ответственное за реализацию мероприятий</w:t>
            </w:r>
          </w:p>
        </w:tc>
      </w:tr>
      <w:tr w:rsidR="009D7E68" w:rsidRPr="009A5208" w:rsidTr="001478F7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Style w:val="4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9D7E68" w:rsidRPr="009A5208" w:rsidTr="001478F7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Style w:val="4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источники</w:t>
            </w:r>
          </w:p>
        </w:tc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E68" w:rsidRPr="009A5208" w:rsidTr="001478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Проведение в установленном порядке технической инвентаризации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инфраструктуры.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</w:t>
            </w: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175A10">
            <w:pPr>
              <w:pStyle w:val="1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9D7E68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175A10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9D7E68">
              <w:rPr>
                <w:rFonts w:ascii="Arial" w:hAnsi="Arial" w:cs="Arial"/>
                <w:sz w:val="24"/>
                <w:szCs w:val="24"/>
              </w:rPr>
              <w:t>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spacing w:line="100" w:lineRule="atLeast"/>
              <w:jc w:val="center"/>
              <w:rPr>
                <w:rStyle w:val="4"/>
                <w:rFonts w:ascii="Arial" w:hAnsi="Arial" w:cs="Arial"/>
                <w:sz w:val="24"/>
                <w:szCs w:val="24"/>
              </w:rPr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>Администрация Клюквинского сельсовета</w:t>
            </w:r>
          </w:p>
          <w:p w:rsidR="00175575" w:rsidRDefault="00175575">
            <w:pPr>
              <w:pStyle w:val="1"/>
              <w:spacing w:line="100" w:lineRule="atLeast"/>
              <w:jc w:val="center"/>
            </w:pPr>
          </w:p>
        </w:tc>
      </w:tr>
      <w:tr w:rsidR="009D7E68" w:rsidRPr="009A5208" w:rsidTr="001478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Составление межевых планов земельных участков и постановка их на кадастровый учет 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2017 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75000</w:t>
            </w:r>
            <w:r w:rsidR="00175A10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D7E68" w:rsidRDefault="009D7E68">
            <w:pPr>
              <w:pStyle w:val="1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 w:rsidP="00175A10">
            <w:pPr>
              <w:pStyle w:val="1"/>
              <w:widowControl w:val="0"/>
              <w:autoSpaceDE w:val="0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75000</w:t>
            </w:r>
            <w:r w:rsidR="00175A1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Style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68" w:rsidRDefault="009D7E68">
            <w:pPr>
              <w:pStyle w:val="1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>Администрация Клюквинского сельсовета</w:t>
            </w:r>
          </w:p>
        </w:tc>
      </w:tr>
      <w:tr w:rsidR="009D7E68" w:rsidRPr="009A5208" w:rsidTr="001478F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 по Программе 2017г.: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175000</w:t>
            </w:r>
            <w:r w:rsidR="00175A1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175000</w:t>
            </w:r>
            <w:r w:rsidR="00175A1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75A1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575" w:rsidRDefault="00175575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575" w:rsidRDefault="00175575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D7E68" w:rsidRDefault="009D7E68" w:rsidP="009D7E68">
      <w:pPr>
        <w:spacing w:line="240" w:lineRule="auto"/>
        <w:sectPr w:rsidR="009D7E68">
          <w:pgSz w:w="11906" w:h="16838"/>
          <w:pgMar w:top="1134" w:right="1247" w:bottom="1134" w:left="1531" w:header="720" w:footer="720" w:gutter="0"/>
          <w:pgNumType w:start="128"/>
          <w:cols w:space="720"/>
        </w:sectPr>
      </w:pPr>
    </w:p>
    <w:p w:rsidR="009D7E68" w:rsidRDefault="009D7E68" w:rsidP="009D7E68">
      <w:pPr>
        <w:pStyle w:val="1"/>
        <w:pageBreakBefore/>
        <w:spacing w:line="100" w:lineRule="atLeast"/>
        <w:jc w:val="center"/>
        <w:rPr>
          <w:rFonts w:ascii="Arial" w:hAnsi="Arial" w:cs="Arial"/>
          <w:sz w:val="18"/>
          <w:szCs w:val="18"/>
        </w:rPr>
      </w:pPr>
      <w:r>
        <w:rPr>
          <w:rStyle w:val="3"/>
          <w:rFonts w:ascii="Arial" w:hAnsi="Arial" w:cs="Arial"/>
          <w:b/>
          <w:sz w:val="30"/>
          <w:szCs w:val="30"/>
        </w:rPr>
        <w:lastRenderedPageBreak/>
        <w:t xml:space="preserve">Перечень мероприятий программы </w:t>
      </w:r>
      <w:r>
        <w:rPr>
          <w:rStyle w:val="3"/>
          <w:rFonts w:ascii="Arial" w:eastAsia="Calibri" w:hAnsi="Arial" w:cs="Arial"/>
          <w:b/>
          <w:sz w:val="30"/>
          <w:szCs w:val="30"/>
        </w:rPr>
        <w:t>«Муниципальное имущество Клюквинского сельсовета Курского района Курской области на 2015-2019 годы»</w:t>
      </w:r>
      <w:r>
        <w:rPr>
          <w:rStyle w:val="3"/>
          <w:rFonts w:ascii="Arial" w:hAnsi="Arial" w:cs="Arial"/>
          <w:b/>
          <w:sz w:val="30"/>
          <w:szCs w:val="30"/>
        </w:rPr>
        <w:t xml:space="preserve"> в 2018 году</w:t>
      </w:r>
    </w:p>
    <w:tbl>
      <w:tblPr>
        <w:tblW w:w="0" w:type="auto"/>
        <w:tblInd w:w="324" w:type="dxa"/>
        <w:tblLayout w:type="fixed"/>
        <w:tblLook w:val="04A0"/>
      </w:tblPr>
      <w:tblGrid>
        <w:gridCol w:w="680"/>
        <w:gridCol w:w="3006"/>
        <w:gridCol w:w="992"/>
        <w:gridCol w:w="992"/>
        <w:gridCol w:w="1134"/>
        <w:gridCol w:w="1056"/>
        <w:gridCol w:w="2040"/>
      </w:tblGrid>
      <w:tr w:rsidR="009D7E68" w:rsidRPr="009A5208" w:rsidTr="009D7E68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Сроки</w:t>
            </w:r>
            <w:r>
              <w:rPr>
                <w:rFonts w:ascii="Arial" w:hAnsi="Arial" w:cs="Arial"/>
                <w:sz w:val="18"/>
                <w:szCs w:val="18"/>
              </w:rPr>
              <w:br/>
              <w:t>реализации мероприятий</w:t>
            </w:r>
          </w:p>
        </w:tc>
        <w:tc>
          <w:tcPr>
            <w:tcW w:w="3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Style w:val="4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Затрат</w:t>
            </w:r>
            <w:r w:rsidR="00175A10">
              <w:rPr>
                <w:rFonts w:ascii="Arial" w:hAnsi="Arial" w:cs="Arial"/>
                <w:sz w:val="18"/>
                <w:szCs w:val="18"/>
              </w:rPr>
              <w:t>ы на реализацию мероприятий,</w:t>
            </w:r>
            <w:r>
              <w:rPr>
                <w:rFonts w:ascii="Arial" w:hAnsi="Arial" w:cs="Arial"/>
                <w:sz w:val="18"/>
                <w:szCs w:val="18"/>
              </w:rPr>
              <w:t>. руб.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18"/>
                <w:szCs w:val="18"/>
              </w:rPr>
              <w:t>Структурное подразделение, ответственное за реализацию мероприятий</w:t>
            </w:r>
          </w:p>
        </w:tc>
      </w:tr>
      <w:tr w:rsidR="009D7E68" w:rsidRPr="009A5208" w:rsidTr="009D7E68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Style w:val="4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9D7E68" w:rsidRPr="009A5208" w:rsidTr="001478F7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Style w:val="4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источники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E68" w:rsidRPr="009A5208" w:rsidTr="009D7E6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175A10">
            <w:pPr>
              <w:pStyle w:val="1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D7E68"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175A10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D7E68"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Style w:val="4"/>
                <w:rFonts w:ascii="Arial" w:eastAsia="Calibri" w:hAnsi="Arial" w:cs="Arial"/>
                <w:sz w:val="24"/>
                <w:szCs w:val="24"/>
              </w:rPr>
              <w:t xml:space="preserve">Клюквинского 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D7E68" w:rsidRPr="009A5208" w:rsidTr="009D7E6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Составление межевых планов земельных участков и постановка их на кадастровый учет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  <w:r w:rsidR="00175A10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D7E68" w:rsidRDefault="009D7E68">
            <w:pPr>
              <w:pStyle w:val="1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  <w:r w:rsidR="00175A1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Style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68" w:rsidRDefault="009D7E68">
            <w:pPr>
              <w:pStyle w:val="1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Style w:val="4"/>
                <w:rFonts w:ascii="Arial" w:eastAsia="Calibri" w:hAnsi="Arial" w:cs="Arial"/>
                <w:sz w:val="24"/>
                <w:szCs w:val="24"/>
              </w:rPr>
              <w:t xml:space="preserve">Клюквинского 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D7E68" w:rsidRPr="009A5208" w:rsidTr="009D7E68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 по Программе 2018г.: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50000</w:t>
            </w:r>
            <w:r w:rsidR="00175A1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50000</w:t>
            </w:r>
            <w:r w:rsidR="00175A1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75A1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575" w:rsidRDefault="00175575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75575" w:rsidRDefault="00175575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D7E68" w:rsidRDefault="009D7E68" w:rsidP="009D7E68">
      <w:pPr>
        <w:spacing w:line="240" w:lineRule="auto"/>
        <w:sectPr w:rsidR="009D7E68">
          <w:pgSz w:w="11906" w:h="16838"/>
          <w:pgMar w:top="899" w:right="567" w:bottom="765" w:left="1134" w:header="720" w:footer="720" w:gutter="0"/>
          <w:pgNumType w:start="128"/>
          <w:cols w:space="720"/>
        </w:sectPr>
      </w:pPr>
    </w:p>
    <w:p w:rsidR="009D7E68" w:rsidRDefault="009D7E68" w:rsidP="009D7E68">
      <w:pPr>
        <w:pStyle w:val="1"/>
        <w:pageBreakBefore/>
        <w:spacing w:line="100" w:lineRule="atLeast"/>
        <w:jc w:val="center"/>
        <w:rPr>
          <w:rFonts w:ascii="Arial" w:hAnsi="Arial" w:cs="Arial"/>
          <w:sz w:val="18"/>
          <w:szCs w:val="18"/>
        </w:rPr>
      </w:pPr>
      <w:r>
        <w:rPr>
          <w:rStyle w:val="3"/>
          <w:rFonts w:ascii="Arial" w:hAnsi="Arial" w:cs="Arial"/>
          <w:b/>
          <w:sz w:val="30"/>
          <w:szCs w:val="30"/>
        </w:rPr>
        <w:lastRenderedPageBreak/>
        <w:t xml:space="preserve">Перечень мероприятий программы </w:t>
      </w:r>
      <w:r>
        <w:rPr>
          <w:rStyle w:val="3"/>
          <w:rFonts w:ascii="Arial" w:eastAsia="Calibri" w:hAnsi="Arial" w:cs="Arial"/>
          <w:b/>
          <w:sz w:val="30"/>
          <w:szCs w:val="30"/>
        </w:rPr>
        <w:t>«Муниципальное имущество Клюквинского сельсовета Курского района Курской области на 2015-2019 годы»</w:t>
      </w:r>
      <w:r>
        <w:rPr>
          <w:rStyle w:val="3"/>
          <w:rFonts w:ascii="Arial" w:hAnsi="Arial" w:cs="Arial"/>
          <w:b/>
          <w:sz w:val="30"/>
          <w:szCs w:val="30"/>
        </w:rPr>
        <w:t xml:space="preserve"> в 2019 году</w:t>
      </w:r>
    </w:p>
    <w:tbl>
      <w:tblPr>
        <w:tblW w:w="0" w:type="auto"/>
        <w:tblInd w:w="480" w:type="dxa"/>
        <w:tblLayout w:type="fixed"/>
        <w:tblLook w:val="04A0"/>
      </w:tblPr>
      <w:tblGrid>
        <w:gridCol w:w="525"/>
        <w:gridCol w:w="3015"/>
        <w:gridCol w:w="990"/>
        <w:gridCol w:w="825"/>
        <w:gridCol w:w="915"/>
        <w:gridCol w:w="1050"/>
        <w:gridCol w:w="2214"/>
      </w:tblGrid>
      <w:tr w:rsidR="009D7E68" w:rsidRPr="009A5208" w:rsidTr="009D7E68"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  <w:r>
              <w:rPr>
                <w:rFonts w:ascii="Arial" w:hAnsi="Arial" w:cs="Arial"/>
                <w:sz w:val="18"/>
                <w:szCs w:val="18"/>
              </w:rPr>
              <w:br/>
              <w:t>п/п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Сроки</w:t>
            </w:r>
            <w:r>
              <w:rPr>
                <w:rFonts w:ascii="Arial" w:hAnsi="Arial" w:cs="Arial"/>
                <w:sz w:val="18"/>
                <w:szCs w:val="18"/>
              </w:rPr>
              <w:br/>
              <w:t>реализации мероприятий</w:t>
            </w:r>
          </w:p>
        </w:tc>
        <w:tc>
          <w:tcPr>
            <w:tcW w:w="2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Style w:val="4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Затраты на реализацию мероприят</w:t>
            </w:r>
            <w:r w:rsidR="001478F7">
              <w:rPr>
                <w:rFonts w:ascii="Arial" w:hAnsi="Arial" w:cs="Arial"/>
                <w:sz w:val="18"/>
                <w:szCs w:val="18"/>
              </w:rPr>
              <w:t xml:space="preserve">ий, </w:t>
            </w:r>
            <w:r>
              <w:rPr>
                <w:rFonts w:ascii="Arial" w:hAnsi="Arial" w:cs="Arial"/>
                <w:sz w:val="18"/>
                <w:szCs w:val="18"/>
              </w:rPr>
              <w:t xml:space="preserve"> руб.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18"/>
                <w:szCs w:val="18"/>
              </w:rPr>
              <w:t>Структурное подразделение, ответственное за реализацию мероприятий</w:t>
            </w:r>
          </w:p>
        </w:tc>
      </w:tr>
      <w:tr w:rsidR="009D7E68" w:rsidRPr="009A5208" w:rsidTr="009D7E68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Style w:val="4"/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Всего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18"/>
                <w:szCs w:val="18"/>
              </w:rPr>
              <w:t>в том числе</w:t>
            </w:r>
          </w:p>
        </w:tc>
        <w:tc>
          <w:tcPr>
            <w:tcW w:w="221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Times New Roman CYR" w:hAnsi="Times New Roman CYR" w:cs="Times New Roman CYR"/>
                <w:sz w:val="28"/>
                <w:szCs w:val="28"/>
                <w:lang w:eastAsia="ar-SA"/>
              </w:rPr>
            </w:pPr>
          </w:p>
        </w:tc>
      </w:tr>
      <w:tr w:rsidR="009D7E68" w:rsidRPr="009A5208" w:rsidTr="001478F7"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7E68" w:rsidRPr="009A5208" w:rsidRDefault="009D7E68">
            <w:pPr>
              <w:spacing w:line="240" w:lineRule="auto"/>
              <w:rPr>
                <w:rStyle w:val="4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местный бюджет</w:t>
            </w: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иные источники</w:t>
            </w:r>
          </w:p>
        </w:tc>
        <w:tc>
          <w:tcPr>
            <w:tcW w:w="2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D7E68" w:rsidRPr="009A5208" w:rsidTr="009D7E68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в установленном порядке технической инвентаризации объектов муниципального недвижимого имущества, оформление кадастровых паспортов, оформление права собственности (жилых помещений, нежилых зданий, помещений, сооружений и инфраструктуры.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175A10">
            <w:pPr>
              <w:pStyle w:val="1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D7E68"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175A10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D7E68">
              <w:rPr>
                <w:rFonts w:ascii="Arial" w:hAnsi="Arial" w:cs="Arial"/>
                <w:sz w:val="24"/>
                <w:szCs w:val="24"/>
              </w:rPr>
              <w:t>0000</w:t>
            </w:r>
            <w:r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Style w:val="4"/>
                <w:rFonts w:ascii="Arial" w:eastAsia="Calibri" w:hAnsi="Arial" w:cs="Arial"/>
                <w:sz w:val="24"/>
                <w:szCs w:val="24"/>
              </w:rPr>
              <w:t xml:space="preserve">Клюквинского 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D7E68" w:rsidRPr="009A5208" w:rsidTr="009D7E68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Составление межевых планов земельных участков и постановка их на кадастровый учет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  <w:r w:rsidR="00175A10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D7E68" w:rsidRDefault="009D7E68">
            <w:pPr>
              <w:pStyle w:val="1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  <w:r w:rsidR="00175A10">
              <w:rPr>
                <w:rFonts w:ascii="Arial" w:hAnsi="Arial" w:cs="Arial"/>
                <w:sz w:val="24"/>
                <w:szCs w:val="24"/>
              </w:rPr>
              <w:t>,0</w:t>
            </w: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Style w:val="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E68" w:rsidRDefault="009D7E68">
            <w:pPr>
              <w:pStyle w:val="1"/>
              <w:spacing w:line="100" w:lineRule="atLeast"/>
              <w:jc w:val="center"/>
            </w:pPr>
            <w:r>
              <w:rPr>
                <w:rStyle w:val="4"/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Style w:val="4"/>
                <w:rFonts w:ascii="Arial" w:eastAsia="Calibri" w:hAnsi="Arial" w:cs="Arial"/>
                <w:sz w:val="24"/>
                <w:szCs w:val="24"/>
              </w:rPr>
              <w:t xml:space="preserve">Клюквинского </w:t>
            </w:r>
            <w:r>
              <w:rPr>
                <w:rStyle w:val="4"/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D7E68" w:rsidRPr="009A5208" w:rsidTr="009D7E68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 по Программе 2019г.: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50000</w:t>
            </w:r>
            <w:r w:rsidR="00175A1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50000</w:t>
            </w:r>
            <w:r w:rsidR="00175A1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7E68" w:rsidRDefault="009D7E68">
            <w:pPr>
              <w:pStyle w:val="1"/>
              <w:widowControl w:val="0"/>
              <w:autoSpaceDE w:val="0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175A10">
              <w:rPr>
                <w:rFonts w:ascii="Arial" w:hAnsi="Arial" w:cs="Arial"/>
                <w:b/>
                <w:sz w:val="24"/>
                <w:szCs w:val="24"/>
              </w:rPr>
              <w:t>,0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E68" w:rsidRDefault="009D7E68" w:rsidP="00175A10">
            <w:pPr>
              <w:pStyle w:val="1"/>
              <w:widowControl w:val="0"/>
              <w:autoSpaceDE w:val="0"/>
              <w:snapToGrid w:val="0"/>
              <w:spacing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76351" w:rsidRDefault="00376351" w:rsidP="00376351"/>
    <w:sectPr w:rsidR="00376351" w:rsidSect="00376351">
      <w:pgSz w:w="16838" w:h="11905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72E" w:rsidRDefault="0014572E" w:rsidP="008C0CF7">
      <w:pPr>
        <w:spacing w:after="0" w:line="240" w:lineRule="auto"/>
      </w:pPr>
      <w:r>
        <w:separator/>
      </w:r>
    </w:p>
  </w:endnote>
  <w:endnote w:type="continuationSeparator" w:id="1">
    <w:p w:rsidR="0014572E" w:rsidRDefault="0014572E" w:rsidP="008C0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72E" w:rsidRDefault="0014572E" w:rsidP="008C0CF7">
      <w:pPr>
        <w:spacing w:after="0" w:line="240" w:lineRule="auto"/>
      </w:pPr>
      <w:r>
        <w:separator/>
      </w:r>
    </w:p>
  </w:footnote>
  <w:footnote w:type="continuationSeparator" w:id="1">
    <w:p w:rsidR="0014572E" w:rsidRDefault="0014572E" w:rsidP="008C0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F1615F"/>
    <w:multiLevelType w:val="hybridMultilevel"/>
    <w:tmpl w:val="4BB26A6C"/>
    <w:lvl w:ilvl="0" w:tplc="4A0C1A5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attachedTemplate r:id="rId1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00109"/>
    <w:rsid w:val="00007912"/>
    <w:rsid w:val="00015E80"/>
    <w:rsid w:val="000360BC"/>
    <w:rsid w:val="0003615D"/>
    <w:rsid w:val="0003724F"/>
    <w:rsid w:val="000408A8"/>
    <w:rsid w:val="00040B04"/>
    <w:rsid w:val="00042FC5"/>
    <w:rsid w:val="00061C29"/>
    <w:rsid w:val="00067DFF"/>
    <w:rsid w:val="00091319"/>
    <w:rsid w:val="00094BB6"/>
    <w:rsid w:val="000A2727"/>
    <w:rsid w:val="000B1ADA"/>
    <w:rsid w:val="000C553C"/>
    <w:rsid w:val="000D2C1B"/>
    <w:rsid w:val="000D58C4"/>
    <w:rsid w:val="000E6C13"/>
    <w:rsid w:val="001009BD"/>
    <w:rsid w:val="00124823"/>
    <w:rsid w:val="00141F6A"/>
    <w:rsid w:val="00144B6B"/>
    <w:rsid w:val="0014572E"/>
    <w:rsid w:val="001478F7"/>
    <w:rsid w:val="00150730"/>
    <w:rsid w:val="00163983"/>
    <w:rsid w:val="00163CAE"/>
    <w:rsid w:val="00174912"/>
    <w:rsid w:val="00175575"/>
    <w:rsid w:val="00175A10"/>
    <w:rsid w:val="00180C3C"/>
    <w:rsid w:val="001878B0"/>
    <w:rsid w:val="001A600D"/>
    <w:rsid w:val="001B74B3"/>
    <w:rsid w:val="001E231E"/>
    <w:rsid w:val="001E2688"/>
    <w:rsid w:val="001E6807"/>
    <w:rsid w:val="001F5BEB"/>
    <w:rsid w:val="00200F3E"/>
    <w:rsid w:val="00203E22"/>
    <w:rsid w:val="00210CC5"/>
    <w:rsid w:val="00220890"/>
    <w:rsid w:val="002348B5"/>
    <w:rsid w:val="00237EB5"/>
    <w:rsid w:val="00253E9E"/>
    <w:rsid w:val="002545C8"/>
    <w:rsid w:val="002546B6"/>
    <w:rsid w:val="002676FB"/>
    <w:rsid w:val="00270F70"/>
    <w:rsid w:val="002A2843"/>
    <w:rsid w:val="002A5B4B"/>
    <w:rsid w:val="002B1567"/>
    <w:rsid w:val="002D687E"/>
    <w:rsid w:val="002E1D0D"/>
    <w:rsid w:val="002E644B"/>
    <w:rsid w:val="002E6BD9"/>
    <w:rsid w:val="002F5963"/>
    <w:rsid w:val="003017EC"/>
    <w:rsid w:val="00301AF1"/>
    <w:rsid w:val="0031095D"/>
    <w:rsid w:val="0032054C"/>
    <w:rsid w:val="00330A38"/>
    <w:rsid w:val="00330E65"/>
    <w:rsid w:val="00332772"/>
    <w:rsid w:val="00334588"/>
    <w:rsid w:val="00337293"/>
    <w:rsid w:val="00342D2E"/>
    <w:rsid w:val="00345354"/>
    <w:rsid w:val="003550DB"/>
    <w:rsid w:val="00356391"/>
    <w:rsid w:val="00370AF5"/>
    <w:rsid w:val="00376351"/>
    <w:rsid w:val="00382BCF"/>
    <w:rsid w:val="00383ED4"/>
    <w:rsid w:val="003A3B3D"/>
    <w:rsid w:val="003A7698"/>
    <w:rsid w:val="003B29B4"/>
    <w:rsid w:val="003B4721"/>
    <w:rsid w:val="003B5354"/>
    <w:rsid w:val="003B59C3"/>
    <w:rsid w:val="003C10E4"/>
    <w:rsid w:val="004044D8"/>
    <w:rsid w:val="0041135E"/>
    <w:rsid w:val="00432604"/>
    <w:rsid w:val="00451710"/>
    <w:rsid w:val="00457667"/>
    <w:rsid w:val="00485F3C"/>
    <w:rsid w:val="00486390"/>
    <w:rsid w:val="004868D5"/>
    <w:rsid w:val="00492619"/>
    <w:rsid w:val="004941AD"/>
    <w:rsid w:val="004A3A24"/>
    <w:rsid w:val="004A6484"/>
    <w:rsid w:val="004A7342"/>
    <w:rsid w:val="004B7F70"/>
    <w:rsid w:val="004C05F6"/>
    <w:rsid w:val="004C3D72"/>
    <w:rsid w:val="004C3EB1"/>
    <w:rsid w:val="004D2C70"/>
    <w:rsid w:val="004D59D1"/>
    <w:rsid w:val="004D6B8A"/>
    <w:rsid w:val="00500E1B"/>
    <w:rsid w:val="0050570C"/>
    <w:rsid w:val="00507F2C"/>
    <w:rsid w:val="005126BD"/>
    <w:rsid w:val="005158C1"/>
    <w:rsid w:val="005168A0"/>
    <w:rsid w:val="005204AB"/>
    <w:rsid w:val="00532616"/>
    <w:rsid w:val="005746BA"/>
    <w:rsid w:val="0057513C"/>
    <w:rsid w:val="005775AE"/>
    <w:rsid w:val="00590B10"/>
    <w:rsid w:val="00594424"/>
    <w:rsid w:val="00597489"/>
    <w:rsid w:val="005B1757"/>
    <w:rsid w:val="005B230D"/>
    <w:rsid w:val="005C3654"/>
    <w:rsid w:val="005C3811"/>
    <w:rsid w:val="005D1DEA"/>
    <w:rsid w:val="005E24FA"/>
    <w:rsid w:val="005F59A0"/>
    <w:rsid w:val="0060549C"/>
    <w:rsid w:val="006222C7"/>
    <w:rsid w:val="0062531B"/>
    <w:rsid w:val="0063401A"/>
    <w:rsid w:val="00635F08"/>
    <w:rsid w:val="00640BC9"/>
    <w:rsid w:val="00640E26"/>
    <w:rsid w:val="00642559"/>
    <w:rsid w:val="00661C15"/>
    <w:rsid w:val="00664A52"/>
    <w:rsid w:val="0068495A"/>
    <w:rsid w:val="006B637A"/>
    <w:rsid w:val="006C7218"/>
    <w:rsid w:val="006E0CF2"/>
    <w:rsid w:val="006E1EE8"/>
    <w:rsid w:val="006E5040"/>
    <w:rsid w:val="006E575A"/>
    <w:rsid w:val="006F0160"/>
    <w:rsid w:val="006F5BB9"/>
    <w:rsid w:val="006F5E28"/>
    <w:rsid w:val="00707472"/>
    <w:rsid w:val="00707569"/>
    <w:rsid w:val="007107E6"/>
    <w:rsid w:val="00723080"/>
    <w:rsid w:val="007340BD"/>
    <w:rsid w:val="00740EEE"/>
    <w:rsid w:val="007415F1"/>
    <w:rsid w:val="0075733B"/>
    <w:rsid w:val="00774C53"/>
    <w:rsid w:val="007830AD"/>
    <w:rsid w:val="00794B8F"/>
    <w:rsid w:val="007B2D6F"/>
    <w:rsid w:val="007B6C57"/>
    <w:rsid w:val="007B7AA4"/>
    <w:rsid w:val="007C3CBA"/>
    <w:rsid w:val="007D77AE"/>
    <w:rsid w:val="007D7FD1"/>
    <w:rsid w:val="007F7652"/>
    <w:rsid w:val="00822309"/>
    <w:rsid w:val="00833205"/>
    <w:rsid w:val="0083540C"/>
    <w:rsid w:val="008578E9"/>
    <w:rsid w:val="00857D85"/>
    <w:rsid w:val="008629A6"/>
    <w:rsid w:val="00867CA1"/>
    <w:rsid w:val="00874317"/>
    <w:rsid w:val="00880A82"/>
    <w:rsid w:val="00881A1C"/>
    <w:rsid w:val="0088590F"/>
    <w:rsid w:val="0088688B"/>
    <w:rsid w:val="008A007E"/>
    <w:rsid w:val="008B4DE9"/>
    <w:rsid w:val="008B7741"/>
    <w:rsid w:val="008C0830"/>
    <w:rsid w:val="008C0CF7"/>
    <w:rsid w:val="008E4C06"/>
    <w:rsid w:val="008F3508"/>
    <w:rsid w:val="008F41EF"/>
    <w:rsid w:val="008F5611"/>
    <w:rsid w:val="008F5BD1"/>
    <w:rsid w:val="0090708D"/>
    <w:rsid w:val="0091485B"/>
    <w:rsid w:val="009254E8"/>
    <w:rsid w:val="00926A27"/>
    <w:rsid w:val="00926B27"/>
    <w:rsid w:val="00926C55"/>
    <w:rsid w:val="009309DB"/>
    <w:rsid w:val="00936CAE"/>
    <w:rsid w:val="00940813"/>
    <w:rsid w:val="009427B5"/>
    <w:rsid w:val="00953361"/>
    <w:rsid w:val="0095546C"/>
    <w:rsid w:val="00964953"/>
    <w:rsid w:val="009808F7"/>
    <w:rsid w:val="00982CB2"/>
    <w:rsid w:val="00992230"/>
    <w:rsid w:val="00994E6D"/>
    <w:rsid w:val="009A070D"/>
    <w:rsid w:val="009A5208"/>
    <w:rsid w:val="009A629A"/>
    <w:rsid w:val="009C6E91"/>
    <w:rsid w:val="009D49B4"/>
    <w:rsid w:val="009D7E68"/>
    <w:rsid w:val="009E0163"/>
    <w:rsid w:val="009E1215"/>
    <w:rsid w:val="009F38DA"/>
    <w:rsid w:val="009F4981"/>
    <w:rsid w:val="00A31067"/>
    <w:rsid w:val="00A333C7"/>
    <w:rsid w:val="00A40C8D"/>
    <w:rsid w:val="00A50EDF"/>
    <w:rsid w:val="00A628B5"/>
    <w:rsid w:val="00A706AC"/>
    <w:rsid w:val="00A81157"/>
    <w:rsid w:val="00A9097A"/>
    <w:rsid w:val="00A94477"/>
    <w:rsid w:val="00A96D64"/>
    <w:rsid w:val="00AA06B9"/>
    <w:rsid w:val="00AA4734"/>
    <w:rsid w:val="00AD5A55"/>
    <w:rsid w:val="00AE2315"/>
    <w:rsid w:val="00AE4B63"/>
    <w:rsid w:val="00AE5801"/>
    <w:rsid w:val="00AF03C3"/>
    <w:rsid w:val="00AF7B9A"/>
    <w:rsid w:val="00B002BA"/>
    <w:rsid w:val="00B11B76"/>
    <w:rsid w:val="00B1299B"/>
    <w:rsid w:val="00B14CDE"/>
    <w:rsid w:val="00B27B41"/>
    <w:rsid w:val="00B360C5"/>
    <w:rsid w:val="00B47B95"/>
    <w:rsid w:val="00B62BC7"/>
    <w:rsid w:val="00B67150"/>
    <w:rsid w:val="00B77B39"/>
    <w:rsid w:val="00B819D0"/>
    <w:rsid w:val="00B82EC6"/>
    <w:rsid w:val="00B86074"/>
    <w:rsid w:val="00BA0184"/>
    <w:rsid w:val="00BA450B"/>
    <w:rsid w:val="00BA7BAA"/>
    <w:rsid w:val="00BB01E0"/>
    <w:rsid w:val="00BB4952"/>
    <w:rsid w:val="00BD3156"/>
    <w:rsid w:val="00BF51A2"/>
    <w:rsid w:val="00BF6985"/>
    <w:rsid w:val="00BF6B87"/>
    <w:rsid w:val="00C16CC0"/>
    <w:rsid w:val="00C309ED"/>
    <w:rsid w:val="00C33CB4"/>
    <w:rsid w:val="00C401A7"/>
    <w:rsid w:val="00C579F3"/>
    <w:rsid w:val="00C61A98"/>
    <w:rsid w:val="00C672FB"/>
    <w:rsid w:val="00C747B5"/>
    <w:rsid w:val="00C74ED3"/>
    <w:rsid w:val="00C808C7"/>
    <w:rsid w:val="00C834CD"/>
    <w:rsid w:val="00C93AE8"/>
    <w:rsid w:val="00CB5AB8"/>
    <w:rsid w:val="00CE307D"/>
    <w:rsid w:val="00CF5D9D"/>
    <w:rsid w:val="00D1253A"/>
    <w:rsid w:val="00D21A02"/>
    <w:rsid w:val="00D33B1E"/>
    <w:rsid w:val="00D342BA"/>
    <w:rsid w:val="00D36B3F"/>
    <w:rsid w:val="00D63DB0"/>
    <w:rsid w:val="00D81231"/>
    <w:rsid w:val="00D83155"/>
    <w:rsid w:val="00D92935"/>
    <w:rsid w:val="00DA56A4"/>
    <w:rsid w:val="00DA760B"/>
    <w:rsid w:val="00DC7EFB"/>
    <w:rsid w:val="00DD6307"/>
    <w:rsid w:val="00E01F49"/>
    <w:rsid w:val="00E13C27"/>
    <w:rsid w:val="00E30337"/>
    <w:rsid w:val="00E445EF"/>
    <w:rsid w:val="00E5654C"/>
    <w:rsid w:val="00E6069A"/>
    <w:rsid w:val="00E76DAD"/>
    <w:rsid w:val="00E9740C"/>
    <w:rsid w:val="00EA59FE"/>
    <w:rsid w:val="00EB1B02"/>
    <w:rsid w:val="00EC44A8"/>
    <w:rsid w:val="00ED574C"/>
    <w:rsid w:val="00ED6A97"/>
    <w:rsid w:val="00EE06BB"/>
    <w:rsid w:val="00F02136"/>
    <w:rsid w:val="00F031A0"/>
    <w:rsid w:val="00F10551"/>
    <w:rsid w:val="00F143F5"/>
    <w:rsid w:val="00F37DED"/>
    <w:rsid w:val="00F40435"/>
    <w:rsid w:val="00F41D51"/>
    <w:rsid w:val="00F4762B"/>
    <w:rsid w:val="00F51E23"/>
    <w:rsid w:val="00F56E47"/>
    <w:rsid w:val="00F77DCD"/>
    <w:rsid w:val="00F8775A"/>
    <w:rsid w:val="00F95121"/>
    <w:rsid w:val="00FB1F28"/>
    <w:rsid w:val="00FB794F"/>
    <w:rsid w:val="00FC01BB"/>
    <w:rsid w:val="00FC5B27"/>
    <w:rsid w:val="00FD3713"/>
    <w:rsid w:val="00FD4577"/>
    <w:rsid w:val="00FD7408"/>
    <w:rsid w:val="00FE132E"/>
    <w:rsid w:val="00FE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E6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016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6F01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unhideWhenUsed/>
    <w:rsid w:val="008C0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CF7"/>
  </w:style>
  <w:style w:type="paragraph" w:styleId="a5">
    <w:name w:val="footer"/>
    <w:basedOn w:val="a"/>
    <w:link w:val="a6"/>
    <w:uiPriority w:val="99"/>
    <w:unhideWhenUsed/>
    <w:rsid w:val="008C0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CF7"/>
  </w:style>
  <w:style w:type="paragraph" w:styleId="a7">
    <w:name w:val="Balloon Text"/>
    <w:basedOn w:val="a"/>
    <w:link w:val="a8"/>
    <w:uiPriority w:val="99"/>
    <w:semiHidden/>
    <w:unhideWhenUsed/>
    <w:rsid w:val="00C9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AE8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D33B1E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"/>
    <w:semiHidden/>
    <w:unhideWhenUsed/>
    <w:rsid w:val="00D33B1E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ab">
    <w:name w:val="Table Grid"/>
    <w:basedOn w:val="a1"/>
    <w:uiPriority w:val="59"/>
    <w:rsid w:val="00141F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D7E68"/>
    <w:pPr>
      <w:suppressAutoHyphens/>
      <w:spacing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4">
    <w:name w:val="Основной шрифт абзаца4"/>
    <w:rsid w:val="009D7E68"/>
  </w:style>
  <w:style w:type="character" w:customStyle="1" w:styleId="3">
    <w:name w:val="Основной шрифт абзаца3"/>
    <w:rsid w:val="009D7E68"/>
  </w:style>
  <w:style w:type="paragraph" w:styleId="ac">
    <w:name w:val="List Paragraph"/>
    <w:basedOn w:val="a"/>
    <w:uiPriority w:val="34"/>
    <w:qFormat/>
    <w:rsid w:val="00175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LSOVETKLUKVA\Desktop\&#1053;&#1055;&#1040;%20&#1053;&#1086;&#1103;&#1073;&#1088;&#1100;%202017\&#1055;\&#1055;%20&#1086;&#1090;%2008.11.2017%20&#8470;%2017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Zu/cg/4PiyL8IHTeGtmEKKeg/wI2JwwHTE4Q4YlulFM=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cvl120xnDmT+mahtbYWrTUt8Aa19SkJdJWSxZcc3DOKEnQsEKPOOM1CBVqjNZLyMTSGB9fZo
    3HfNkfBzJE3b9Q==
  </SignatureValue>
  <KeyInfo>
    <X509Data>
      <X509Certificate>
          MIIJTDCCCPugAwIBAgIRAMfqVgBgyJG+5xFqH/yoj/wwCAYGKoUDAgIDMIIBKjEYMBYGBSqF
          A2QBEg0xMDg2NjcwMDQwODA4MRowGAYIKoUDA4EDAQESDDAwNjY3MDIzNzAyMDEcMBoGCSqG
          SIb3DQEJARYNY2FAbnRzc29mdC5ydTELMAkGA1UEBhMCUlUxMzAxBgNVBAgMKjY2INCh0LLQ
          tdGA0LTQu9C+0LLRgdC60LDRjyDQvtCx0LvQsNGB0YLRjDEhMB8GA1UEBwwY0JXQutCw0YLQ
          tdGA0LjQvdCx0YPRgNCzMSIwIAYDVQQKDBnQntCe0J4gwqvQndCi0KHRgdC+0YTRgsK7MSMw
          IQYDVQQDDBrQo9CmINCe0J7QniDQndCi0KHRgdC+0YTRgjEmMCQGA1UECQwd0YPQuy4g0KfQ
          tdCx0YvRiNC10LLQsCwg0LQuIDQwHhcNMTcwNDEyMTAyMDExWhcNMTgwNDEyMTAzMDExWjCC
          AfAxFjAUBgUqhQNkAxILMTQ1ODM4MzQzOTAxGDAWBgUqhQNkARINMTAyNDYwMDYxODk4NzEa
          MBgGCCqFAwOBAwEBEgwwMDQ2MTEwMDE1ODAxJzAlBgkqhkiG9w0BCQEWGHNlbHNvdmV0a2x1
          a3ZhQHlhbmRleC5ydTELMAkGA1UEBhMCUlUxKTAnBgNVBAgMIDQ2INCa0YPRgNGB0LrQsNGP
          INC+0LHQu9Cw0YHRgtGMMRUwEwYDVQQHDAzQlNC+0LvQs9C+0LUxUTBPBgNVBAoMSNCQ0LTQ
          vNC40L3QuNGB0YLRgNCw0YbQuNGPINCa0LvRjtC60LLQuNC90YHQutC+0LPQviDRgdC10LvR
          jNGB0L7QstC10YLQsDFRME8GA1UEAwxI0JDQtNC80LjQvdC40YHRgtGA0LDRhtC40Y8g0JrQ
          u9GO0LrQstC40L3RgdC60L7Qs9C+INGB0LXQu9GM0YHQvtCy0LXRgtCwMUEwPwYDVQQMDDjQ
          k9C70LDQstCwINCa0LvRjtC60LLQuNC90YHQutC+0LPQviDRgdC10LvRjNGB0L7QstC10YLQ
          sDEqMCgGA1UEKgwh0JLQuNC60YLQvtGAINCb0LXQvtC90LjQtNC+0LLQuNGHMRMwEQYDVQQE
          DArQm9GL0LrQvtCyMGMwHAYGKoUDAgITMBIGByqFAwICJAAGByqFAwICHgEDQwAEQCv6PsuQ
          wYGbaOJ5LB9vRm+DwfrJnLK9XICT/tyQJdvdgWoZCRzAcfp1m+TGm5uk5kKIHBws0DIRhBNd
          ogswREmjggUuMIIFKjAOBgNVHQ8BAf8EBAMCBPAwXgYDVR0lBFcwVQYIKoUDBQEYAh4GCCqF
          AwUBGAITBggqhQMCQAEBAQYIKwYBBQUHAwIGCCsGAQUFBwMEBgcqhQMCAiIGBgcqhQMCAiIZ
          BgcqhQMCAiIaBgYqhQNkAgEwHQYDVR0OBBYEFOgTVFlA9Bm88qHBo2+SOuJUeFCNMDYGBSqF
          A2RvBC0MKyLQmtGA0LjQv9GC0L7Qn9GA0L4gQ1NQIiAo0LLQtdGA0YHQuNGPIDMuOSkwEwYD
          VR0gBAwwCjAIBgYqhQNkcQEwggFjBgNVHSMEggFaMIIBVoAU8ncoB29hNmPxKDITJSEktcXZ
          SgyhggEppIIBJTCCASExGjAYBggqhQMDgQMBARIMMDA3NzEwNDc0Mzc1MRgwFgYFKoUDZAES
          DTEwNDc3MDIwMjY3MDExHjAcBgkqhkiG9w0BCQEWD2RpdEBtaW5zdnlhei5ydTE8MDoGA1UE
          CQwzMTI1Mzc1INCzLiDQnNC+0YHQutCy0LAg0YPQuy4g0KLQstC10YDRgdC60LDRjyDQtC43
          MSwwKgYDVQQKDCPQnNC40L3QutC+0LzRgdCy0Y/Qt9GMINCg0L7RgdGB0LjQuDEVMBMGA1UE
          BwwM0JzQvtGB0LrQstCwMRwwGgYDVQQIDBM3NyDQsy4g0JzQvtGB0LrQstCwMQswCQYDVQQG
          EwJSVTEbMBkGA1UEAwwS0KPQpiAxINCY0KEg0JPQo9CmghEEqB5ABakYXILmEUq9ZamtyzCC
          ASwGBSqFA2RwBIIBITCCAR0MKyLQmtGA0LjQv9GC0L7Qn9GA0L4gQ1NQIiAo0LLQtdGA0YHQ
          uNGPIDQuMCkMLCLQmtGA0LjQv9GC0L7Qn9GA0L4g0KPQpiIgKNCy0LXRgNGB0LjQuCAyLjAp
          DF/QodC10YDRgtC40YTQuNC60LDRgiDRgdC+0L7RgtCy0LXRgtGB0YLQstC40Y8g0KTQodCR
          INCg0L7RgdGB0LjQuCDQodCkLzEyNC0zMDEwINC+0YIgMzAuMTIuMjAxNgxf0KHQtdGA0YLQ
          uNGE0LjQutCw0YIg0YHQvtC+0YLQstC10YLRgdGC0LLQuNGPINCk0KHQkSDQoNC+0YHRgdC4
          0Lgg0KHQpC8xMjgtMjk4MyDQvtGCIDE4LjExLjIwMTYwgZgGA1UdHwSBkDCBjTAuoCygKoYo
          aHR0cDovL2NhLm50c3NvZnQucnUvY2RwL250c3NvZnQyLTAwLmNybDAuoCygKoYoaHR0cDov
          L2NiLm50c3NvZnQucnUvY2RwL250c3NvZnQyLTAwLmNybDAroCmgJ4YlaHR0cDovL2NhLmVu
          dHMucnUvY2RwL250c3NvZnQyLTAwLmNybDCCARgGCCsGAQUFBwEBBIIBCjCCAQYwMQYIKwYB
          BQUHMAGGJWh0dHA6Ly9vY3NwLm50c3NvZnQucnUvb2NzcDIvb2NzcC5zcmYwMgYIKwYBBQUH
          MAGGJmh0dHA6Ly9vY3NwMi5udHNzb2Z0LnJ1L29jc3AyL29jc3Auc3JmMDQGCCsGAQUFBzAC
          hihodHRwOi8vY2EubnRzc29mdC5ydS9jZHAvbnRzc29mdDItMDAuY3J0MDQGCCsGAQUFBzAC
          hihodHRwOi8vY2IubnRzc29mdC5ydS9jZHAvbnRzc29mdDItMDAuY3J0MDEGCCsGAQUFBzAC
          hiVodHRwOi8vY2EuZW50cy5ydS9jZHAvbnRzc29mdDItMDAuY3J0MAgGBiqFAwICAwNBAB8o
          jLuseAEssYB8S49pZT7W42LFtA29gWe9XxLSGAZj4vQfhOtWRGTod7UYCNAzAxTfBL2+E86c
          3I9eb7V3Igg=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OdLv6+yyzsrSg4nNTBGqancIpMA=</DigestValue>
      </Reference>
      <Reference URI="/word/endnotes.xml?ContentType=application/vnd.openxmlformats-officedocument.wordprocessingml.endnotes+xml">
        <DigestMethod Algorithm="http://www.w3.org/2000/09/xmldsig#sha1"/>
        <DigestValue>1VxAmeQ+OTLA89CnPrSW1NPNRpA=</DigestValue>
      </Reference>
      <Reference URI="/word/fontTable.xml?ContentType=application/vnd.openxmlformats-officedocument.wordprocessingml.fontTable+xml">
        <DigestMethod Algorithm="http://www.w3.org/2000/09/xmldsig#sha1"/>
        <DigestValue>JK9ZGCWgMB5eGDe59bhPd9vmQCQ=</DigestValue>
      </Reference>
      <Reference URI="/word/footnotes.xml?ContentType=application/vnd.openxmlformats-officedocument.wordprocessingml.footnotes+xml">
        <DigestMethod Algorithm="http://www.w3.org/2000/09/xmldsig#sha1"/>
        <DigestValue>4W1ggRQeLvQOEXx8lnbyHVEMjWs=</DigestValue>
      </Reference>
      <Reference URI="/word/numbering.xml?ContentType=application/vnd.openxmlformats-officedocument.wordprocessingml.numbering+xml">
        <DigestMethod Algorithm="http://www.w3.org/2000/09/xmldsig#sha1"/>
        <DigestValue>293nI3sisXaykD4EpF35IG0SzWw=</DigestValue>
      </Reference>
      <Reference URI="/word/settings.xml?ContentType=application/vnd.openxmlformats-officedocument.wordprocessingml.settings+xml">
        <DigestMethod Algorithm="http://www.w3.org/2000/09/xmldsig#sha1"/>
        <DigestValue>z4Elx2GMc5NH4ke+7OuK3I1Lwms=</DigestValue>
      </Reference>
      <Reference URI="/word/styles.xml?ContentType=application/vnd.openxmlformats-officedocument.wordprocessingml.styles+xml">
        <DigestMethod Algorithm="http://www.w3.org/2000/09/xmldsig#sha1"/>
        <DigestValue>RI3uXgXdnWLIu8dgAhHcST2W47g=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t6EMg8qJq1DdJOG/2arnxXuhDB8=</DigestValue>
      </Reference>
    </Manifest>
    <SignatureProperties>
      <SignatureProperty Id="idSignatureTime" Target="#idPackageSignature">
        <mdssi:SignatureTime>
          <mdssi:Format>YYYY-MM-DDThh:mm:ssTZD</mdssi:Format>
          <mdssi:Value>2017-12-05T12:56:12Z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9AAB-14D0-4B64-BB95-4CAED83B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 от 08.11.2017 № 173</Template>
  <TotalTime>2</TotalTime>
  <Pages>9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SELSOVETKLUKVA</cp:lastModifiedBy>
  <cp:revision>1</cp:revision>
  <cp:lastPrinted>2017-05-11T09:47:00Z</cp:lastPrinted>
  <dcterms:created xsi:type="dcterms:W3CDTF">2017-12-05T12:54:00Z</dcterms:created>
  <dcterms:modified xsi:type="dcterms:W3CDTF">2017-12-05T12:56:00Z</dcterms:modified>
</cp:coreProperties>
</file>